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6B6899" w:rsidRPr="0075317A" w14:paraId="006BD6C0" w14:textId="77777777" w:rsidTr="006B6899">
        <w:tc>
          <w:tcPr>
            <w:tcW w:w="2500" w:type="pct"/>
            <w:vAlign w:val="center"/>
          </w:tcPr>
          <w:p w14:paraId="19962AF0" w14:textId="1028BD11" w:rsidR="006B6899" w:rsidRPr="0075317A" w:rsidRDefault="00473FD5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5572C629" wp14:editId="06810E5C">
                  <wp:simplePos x="0" y="0"/>
                  <wp:positionH relativeFrom="column">
                    <wp:posOffset>-458470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2" name="Рисунок 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26EC9F05" w:rsidR="006B6899" w:rsidRPr="0075317A" w:rsidRDefault="006B6899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5317A" w:rsidRDefault="006B6899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75317A" w14:paraId="2A9965BE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512E7E2D" w14:textId="6BCCF0E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7E0EDC5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42C07B1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0C478BA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1A97651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D6E793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467D61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6B6899" w:rsidRPr="0075317A" w14:paraId="78897B1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E0EAAF" w14:textId="620713C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98326A" w14:textId="1A70BEA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D2C321" w14:textId="7FD62A7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94B2CA" w14:textId="5D478510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9BB523" w14:textId="04771B24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81040B" w14:textId="1B5C44E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884C514" w14:textId="1F5B2F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48619F7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D44E21F" w14:textId="7E3EA5FC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3B054" w14:textId="7D4B3590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06407" w14:textId="09829E8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A2E64" w14:textId="244E451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D2A7F8" w14:textId="113F8A8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4C4EA6FA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473CDAD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7F35900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42EC91B" w14:textId="3319328D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E5F1D7" w14:textId="06AC7BE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D7BA790" w14:textId="4424767F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BD80CDD" w14:textId="293BD0DA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72540D" w14:textId="740CD540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4D7EDDF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7144435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508437E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4E30587" w14:textId="475C68DD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457F3AB" w14:textId="24D389D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D2BC8FA" w14:textId="7AAA988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CA0134" w14:textId="34A8F8D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9CEE53" w14:textId="60C3FE24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5627A920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157DAB6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7B2D4DB4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60D089" w14:textId="5947993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C2D0623" w14:textId="0C812550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515BFB" w14:textId="53F7A0BC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2A246" w14:textId="196F2F6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81518" w14:textId="02BC496F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6853114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4EF91AA9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476F1256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140AF84A" w14:textId="393EE79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3E3F924" w14:textId="2D91146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A1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D98DC7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420F1DF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EBC50A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644E0" w14:textId="77777777" w:rsidR="00680649" w:rsidRDefault="00680649">
      <w:pPr>
        <w:spacing w:after="0"/>
      </w:pPr>
      <w:r>
        <w:separator/>
      </w:r>
    </w:p>
  </w:endnote>
  <w:endnote w:type="continuationSeparator" w:id="0">
    <w:p w14:paraId="3854D858" w14:textId="77777777" w:rsidR="00680649" w:rsidRDefault="00680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2C579" w14:textId="77777777" w:rsidR="00680649" w:rsidRDefault="00680649">
      <w:pPr>
        <w:spacing w:after="0"/>
      </w:pPr>
      <w:r>
        <w:separator/>
      </w:r>
    </w:p>
  </w:footnote>
  <w:footnote w:type="continuationSeparator" w:id="0">
    <w:p w14:paraId="0D2A4E45" w14:textId="77777777" w:rsidR="00680649" w:rsidRDefault="006806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80649"/>
    <w:rsid w:val="00693FA1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2021-11-17T12:25:00Z</dcterms:created>
  <dcterms:modified xsi:type="dcterms:W3CDTF">2021-11-17T12:25:00Z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