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699"/>
        <w:gridCol w:w="7699"/>
      </w:tblGrid>
      <w:tr w:rsidR="006B6899" w:rsidRPr="0075317A" w14:paraId="006BD6C0" w14:textId="77777777" w:rsidTr="006B6899">
        <w:tc>
          <w:tcPr>
            <w:tcW w:w="2500" w:type="pct"/>
            <w:vAlign w:val="center"/>
          </w:tcPr>
          <w:p w14:paraId="19962AF0" w14:textId="1028BD11" w:rsidR="006B6899" w:rsidRPr="0075317A" w:rsidRDefault="00473FD5" w:rsidP="00CA7046">
            <w:pPr>
              <w:pStyle w:val="ad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96"/>
                <w:szCs w:val="96"/>
                <w:lang w:bidi="ru-RU"/>
              </w:rPr>
              <w:drawing>
                <wp:anchor distT="0" distB="0" distL="114300" distR="114300" simplePos="0" relativeHeight="251659264" behindDoc="1" locked="0" layoutInCell="1" allowOverlap="1" wp14:anchorId="5572C629" wp14:editId="06810E5C">
                  <wp:simplePos x="0" y="0"/>
                  <wp:positionH relativeFrom="column">
                    <wp:posOffset>-458470</wp:posOffset>
                  </wp:positionH>
                  <wp:positionV relativeFrom="paragraph">
                    <wp:posOffset>-456565</wp:posOffset>
                  </wp:positionV>
                  <wp:extent cx="10693507" cy="7560000"/>
                  <wp:effectExtent l="0" t="0" r="0" b="3175"/>
                  <wp:wrapNone/>
                  <wp:docPr id="2" name="Рисунок 2" descr="Изображение выглядит как ед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1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3507" cy="75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5317A">
              <w:rPr>
                <w:rFonts w:ascii="Arial Narrow" w:hAnsi="Arial Narrow" w:cs="Calibri"/>
                <w:b/>
                <w:bCs/>
                <w:noProof/>
                <w:color w:val="auto"/>
                <w:sz w:val="96"/>
                <w:szCs w:val="96"/>
                <w:lang w:bidi="ru-RU"/>
              </w:rPr>
              <w:t>FEBRUAR</w:t>
            </w:r>
          </w:p>
        </w:tc>
        <w:tc>
          <w:tcPr>
            <w:tcW w:w="2500" w:type="pct"/>
            <w:vAlign w:val="center"/>
          </w:tcPr>
          <w:p w14:paraId="30F9F655" w14:textId="21B08805" w:rsidR="006B6899" w:rsidRPr="0075317A" w:rsidRDefault="006B6899" w:rsidP="00CA7046">
            <w:pPr>
              <w:pStyle w:val="ad"/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215E4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t>2023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2609632D" w14:textId="71E92072" w:rsidR="006B6899" w:rsidRPr="0075317A" w:rsidRDefault="006B6899" w:rsidP="00CA7046">
      <w:pPr>
        <w:pStyle w:val="Months"/>
        <w:jc w:val="center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6"/>
        <w:gridCol w:w="2200"/>
        <w:gridCol w:w="2208"/>
        <w:gridCol w:w="2208"/>
        <w:gridCol w:w="2208"/>
        <w:gridCol w:w="2208"/>
        <w:gridCol w:w="2165"/>
      </w:tblGrid>
      <w:tr w:rsidR="00CA7046" w:rsidRPr="0075317A" w14:paraId="2A9965BE" w14:textId="77777777" w:rsidTr="00473FD5">
        <w:trPr>
          <w:trHeight w:val="851"/>
        </w:trPr>
        <w:tc>
          <w:tcPr>
            <w:tcW w:w="708" w:type="pct"/>
            <w:shd w:val="clear" w:color="auto" w:fill="auto"/>
            <w:vAlign w:val="center"/>
          </w:tcPr>
          <w:p w14:paraId="512E7E2D" w14:textId="6BCCF0EE" w:rsidR="00CA7046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PONEDELJEK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7FAB7376" w14:textId="7E0EDC54" w:rsidR="00CA7046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F798461" w14:textId="42C07B13" w:rsidR="00CA7046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23D869A9" w14:textId="0C478BA0" w:rsidR="00CA7046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405A4BF1" w14:textId="1A97651B" w:rsidR="00CA7046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PETEK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3202455" w14:textId="1D6E7930" w:rsidR="00CA7046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SOBOTA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631EAB2A" w14:textId="5467D617" w:rsidR="00CA7046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NEDELJA</w:t>
            </w:r>
          </w:p>
        </w:tc>
      </w:tr>
      <w:tr w:rsidR="006B6899" w:rsidRPr="0075317A" w14:paraId="78897B1C" w14:textId="77777777" w:rsidTr="00473FD5">
        <w:trPr>
          <w:trHeight w:val="1304"/>
        </w:trPr>
        <w:tc>
          <w:tcPr>
            <w:tcW w:w="708" w:type="pct"/>
            <w:shd w:val="clear" w:color="auto" w:fill="auto"/>
            <w:tcMar>
              <w:right w:w="142" w:type="dxa"/>
            </w:tcMar>
            <w:vAlign w:val="bottom"/>
          </w:tcPr>
          <w:p w14:paraId="59E0EAAF" w14:textId="0415D3D8" w:rsidR="006B6899" w:rsidRPr="0075317A" w:rsidRDefault="006B6899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5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2498326A" w14:textId="5B53E9A1" w:rsidR="006B6899" w:rsidRPr="0075317A" w:rsidRDefault="006B6899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5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5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5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DD2C321" w14:textId="08883DE2" w:rsidR="006B6899" w:rsidRPr="0075317A" w:rsidRDefault="006B6899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5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5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5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5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5E4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994B2CA" w14:textId="70D5EECE" w:rsidR="006B6899" w:rsidRPr="0075317A" w:rsidRDefault="006B6899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5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5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5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5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5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89BB523" w14:textId="15634AF8" w:rsidR="006B6899" w:rsidRPr="0075317A" w:rsidRDefault="006B6899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5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5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5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5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5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881040B" w14:textId="52F441A6" w:rsidR="006B6899" w:rsidRPr="0075317A" w:rsidRDefault="006B6899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5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5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5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5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5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auto"/>
            <w:tcMar>
              <w:right w:w="142" w:type="dxa"/>
            </w:tcMar>
            <w:vAlign w:val="bottom"/>
          </w:tcPr>
          <w:p w14:paraId="5884C514" w14:textId="286D28B5" w:rsidR="006B6899" w:rsidRPr="0075317A" w:rsidRDefault="006B6899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5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5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5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5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5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75317A" w14:paraId="48619F73" w14:textId="77777777" w:rsidTr="00473FD5">
        <w:trPr>
          <w:trHeight w:val="1304"/>
        </w:trPr>
        <w:tc>
          <w:tcPr>
            <w:tcW w:w="708" w:type="pct"/>
            <w:shd w:val="clear" w:color="auto" w:fill="auto"/>
            <w:tcMar>
              <w:right w:w="142" w:type="dxa"/>
            </w:tcMar>
            <w:vAlign w:val="bottom"/>
          </w:tcPr>
          <w:p w14:paraId="4D44E21F" w14:textId="1151D31F" w:rsidR="006B6899" w:rsidRPr="0075317A" w:rsidRDefault="006B6899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5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66A3B054" w14:textId="7412B5BE" w:rsidR="006B6899" w:rsidRPr="0075317A" w:rsidRDefault="006B6899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5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0B06407" w14:textId="1ADB7DF2" w:rsidR="006B6899" w:rsidRPr="0075317A" w:rsidRDefault="006B6899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5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9FA2E64" w14:textId="27137825" w:rsidR="006B6899" w:rsidRPr="0075317A" w:rsidRDefault="006B6899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5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DD2A7F8" w14:textId="40B40FB1" w:rsidR="006B6899" w:rsidRPr="0075317A" w:rsidRDefault="006B6899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5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5828F76" w14:textId="3E241CF9" w:rsidR="006B6899" w:rsidRPr="0075317A" w:rsidRDefault="006B6899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5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auto"/>
            <w:tcMar>
              <w:right w:w="142" w:type="dxa"/>
            </w:tcMar>
            <w:vAlign w:val="bottom"/>
          </w:tcPr>
          <w:p w14:paraId="5CC68ED0" w14:textId="478D5C85" w:rsidR="006B6899" w:rsidRPr="0075317A" w:rsidRDefault="006B6899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5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75317A" w14:paraId="7F359005" w14:textId="77777777" w:rsidTr="00473FD5">
        <w:trPr>
          <w:trHeight w:val="1304"/>
        </w:trPr>
        <w:tc>
          <w:tcPr>
            <w:tcW w:w="708" w:type="pct"/>
            <w:shd w:val="clear" w:color="auto" w:fill="auto"/>
            <w:tcMar>
              <w:right w:w="142" w:type="dxa"/>
            </w:tcMar>
            <w:vAlign w:val="bottom"/>
          </w:tcPr>
          <w:p w14:paraId="642EC91B" w14:textId="030D6EC7" w:rsidR="006B6899" w:rsidRPr="0075317A" w:rsidRDefault="006B6899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5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71E5F1D7" w14:textId="2819A8E7" w:rsidR="006B6899" w:rsidRPr="0075317A" w:rsidRDefault="006B6899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5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D7BA790" w14:textId="48AA1067" w:rsidR="006B6899" w:rsidRPr="0075317A" w:rsidRDefault="006B6899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5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BD80CDD" w14:textId="34053994" w:rsidR="006B6899" w:rsidRPr="0075317A" w:rsidRDefault="006B6899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5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A72540D" w14:textId="62FCA4A7" w:rsidR="006B6899" w:rsidRPr="0075317A" w:rsidRDefault="006B6899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5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F0F416D" w14:textId="338A4EC2" w:rsidR="006B6899" w:rsidRPr="0075317A" w:rsidRDefault="006B6899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5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auto"/>
            <w:tcMar>
              <w:right w:w="142" w:type="dxa"/>
            </w:tcMar>
            <w:vAlign w:val="bottom"/>
          </w:tcPr>
          <w:p w14:paraId="774DD01B" w14:textId="7566C7AB" w:rsidR="006B6899" w:rsidRPr="0075317A" w:rsidRDefault="006B6899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5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75317A" w14:paraId="508437E3" w14:textId="77777777" w:rsidTr="00473FD5">
        <w:trPr>
          <w:trHeight w:val="1304"/>
        </w:trPr>
        <w:tc>
          <w:tcPr>
            <w:tcW w:w="708" w:type="pct"/>
            <w:shd w:val="clear" w:color="auto" w:fill="auto"/>
            <w:tcMar>
              <w:right w:w="142" w:type="dxa"/>
            </w:tcMar>
            <w:vAlign w:val="bottom"/>
          </w:tcPr>
          <w:p w14:paraId="44E30587" w14:textId="380948BB" w:rsidR="006B6899" w:rsidRPr="0075317A" w:rsidRDefault="006B6899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5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5457F3AB" w14:textId="1D07AEAA" w:rsidR="006B6899" w:rsidRPr="0075317A" w:rsidRDefault="006B6899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5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D2BC8FA" w14:textId="6F081976" w:rsidR="006B6899" w:rsidRPr="0075317A" w:rsidRDefault="006B6899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5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3CA0134" w14:textId="4FBB1269" w:rsidR="006B6899" w:rsidRPr="0075317A" w:rsidRDefault="006B6899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5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79CEE53" w14:textId="561D40E2" w:rsidR="006B6899" w:rsidRPr="0075317A" w:rsidRDefault="006B6899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5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A6FB619" w14:textId="609BBDEF" w:rsidR="006B6899" w:rsidRPr="0075317A" w:rsidRDefault="006B6899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5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auto"/>
            <w:tcMar>
              <w:right w:w="142" w:type="dxa"/>
            </w:tcMar>
            <w:vAlign w:val="bottom"/>
          </w:tcPr>
          <w:p w14:paraId="2AA9D605" w14:textId="11611E93" w:rsidR="006B6899" w:rsidRPr="0075317A" w:rsidRDefault="006B6899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5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75317A" w14:paraId="7B2D4DB4" w14:textId="77777777" w:rsidTr="00473FD5">
        <w:trPr>
          <w:trHeight w:val="1304"/>
        </w:trPr>
        <w:tc>
          <w:tcPr>
            <w:tcW w:w="708" w:type="pct"/>
            <w:shd w:val="clear" w:color="auto" w:fill="auto"/>
            <w:tcMar>
              <w:right w:w="142" w:type="dxa"/>
            </w:tcMar>
            <w:vAlign w:val="bottom"/>
          </w:tcPr>
          <w:p w14:paraId="7B60D089" w14:textId="740BC8E6" w:rsidR="006B6899" w:rsidRPr="0075317A" w:rsidRDefault="006B6899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5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5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5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5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B215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5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B215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5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4C2D0623" w14:textId="3E98EF85" w:rsidR="006B6899" w:rsidRPr="0075317A" w:rsidRDefault="006B6899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5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5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5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5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B215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5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B215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5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6515BFB" w14:textId="0AEDCBDB" w:rsidR="006B6899" w:rsidRPr="0075317A" w:rsidRDefault="006B6899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5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5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5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A42A246" w14:textId="107C01DD" w:rsidR="006B6899" w:rsidRPr="0075317A" w:rsidRDefault="006B6899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5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9581518" w14:textId="5AE79719" w:rsidR="006B6899" w:rsidRPr="0075317A" w:rsidRDefault="006B6899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5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32E265E" w14:textId="05581758" w:rsidR="006B6899" w:rsidRPr="0075317A" w:rsidRDefault="006B6899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5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auto"/>
            <w:tcMar>
              <w:right w:w="142" w:type="dxa"/>
            </w:tcMar>
            <w:vAlign w:val="bottom"/>
          </w:tcPr>
          <w:p w14:paraId="3C82A629" w14:textId="5D3BA0F3" w:rsidR="006B6899" w:rsidRPr="0075317A" w:rsidRDefault="006B6899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5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75317A" w14:paraId="476F1256" w14:textId="77777777" w:rsidTr="00473FD5">
        <w:trPr>
          <w:trHeight w:val="1304"/>
        </w:trPr>
        <w:tc>
          <w:tcPr>
            <w:tcW w:w="708" w:type="pct"/>
            <w:shd w:val="clear" w:color="auto" w:fill="auto"/>
            <w:tcMar>
              <w:right w:w="142" w:type="dxa"/>
            </w:tcMar>
            <w:vAlign w:val="bottom"/>
          </w:tcPr>
          <w:p w14:paraId="140AF84A" w14:textId="4B864BFC" w:rsidR="006B6899" w:rsidRPr="0075317A" w:rsidRDefault="006B6899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5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03E3F924" w14:textId="0CBF4D00" w:rsidR="006B6899" w:rsidRPr="0075317A" w:rsidRDefault="006B6899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215E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!A12 Is Not In Table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BD98DC7" w14:textId="77777777" w:rsidR="006B6899" w:rsidRPr="0075317A" w:rsidRDefault="006B6899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420F1DF" w14:textId="77777777" w:rsidR="006B6899" w:rsidRPr="0075317A" w:rsidRDefault="006B6899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EEBC50A" w14:textId="77777777" w:rsidR="006B6899" w:rsidRPr="0075317A" w:rsidRDefault="006B6899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5F2DFFB" w14:textId="77777777" w:rsidR="006B6899" w:rsidRPr="0075317A" w:rsidRDefault="006B6899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4" w:type="pct"/>
            <w:shd w:val="clear" w:color="auto" w:fill="auto"/>
            <w:tcMar>
              <w:right w:w="142" w:type="dxa"/>
            </w:tcMar>
            <w:vAlign w:val="bottom"/>
          </w:tcPr>
          <w:p w14:paraId="018787BD" w14:textId="77777777" w:rsidR="006B6899" w:rsidRPr="0075317A" w:rsidRDefault="006B6899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77777777" w:rsidR="00ED5F48" w:rsidRPr="0075317A" w:rsidRDefault="00ED5F48" w:rsidP="00CA7046">
      <w:pPr>
        <w:pStyle w:val="a5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sectPr w:rsidR="00ED5F48" w:rsidRPr="0075317A" w:rsidSect="00CA7046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8D5C58" w14:textId="77777777" w:rsidR="00381996" w:rsidRDefault="00381996">
      <w:pPr>
        <w:spacing w:after="0"/>
      </w:pPr>
      <w:r>
        <w:separator/>
      </w:r>
    </w:p>
  </w:endnote>
  <w:endnote w:type="continuationSeparator" w:id="0">
    <w:p w14:paraId="6B94963F" w14:textId="77777777" w:rsidR="00381996" w:rsidRDefault="0038199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A74183" w14:textId="77777777" w:rsidR="00381996" w:rsidRDefault="00381996">
      <w:pPr>
        <w:spacing w:after="0"/>
      </w:pPr>
      <w:r>
        <w:separator/>
      </w:r>
    </w:p>
  </w:footnote>
  <w:footnote w:type="continuationSeparator" w:id="0">
    <w:p w14:paraId="29A00CEF" w14:textId="77777777" w:rsidR="00381996" w:rsidRDefault="0038199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3030C"/>
    <w:rsid w:val="0005357B"/>
    <w:rsid w:val="00071356"/>
    <w:rsid w:val="00097A25"/>
    <w:rsid w:val="000A5A57"/>
    <w:rsid w:val="001274F3"/>
    <w:rsid w:val="00151CCE"/>
    <w:rsid w:val="001B01F9"/>
    <w:rsid w:val="001C41F9"/>
    <w:rsid w:val="00285C1D"/>
    <w:rsid w:val="003327F5"/>
    <w:rsid w:val="00340CAF"/>
    <w:rsid w:val="00381996"/>
    <w:rsid w:val="003C0D41"/>
    <w:rsid w:val="003D1B23"/>
    <w:rsid w:val="003E085C"/>
    <w:rsid w:val="003E7B3A"/>
    <w:rsid w:val="00416364"/>
    <w:rsid w:val="00431B29"/>
    <w:rsid w:val="00440416"/>
    <w:rsid w:val="00462EAD"/>
    <w:rsid w:val="00473FD5"/>
    <w:rsid w:val="004A6170"/>
    <w:rsid w:val="004F00AD"/>
    <w:rsid w:val="004F6AAC"/>
    <w:rsid w:val="00512F2D"/>
    <w:rsid w:val="00570FBB"/>
    <w:rsid w:val="00583B82"/>
    <w:rsid w:val="005923AC"/>
    <w:rsid w:val="005D5149"/>
    <w:rsid w:val="005E656F"/>
    <w:rsid w:val="00667021"/>
    <w:rsid w:val="006751C8"/>
    <w:rsid w:val="00680649"/>
    <w:rsid w:val="00693FA1"/>
    <w:rsid w:val="006974E1"/>
    <w:rsid w:val="006B6899"/>
    <w:rsid w:val="006C0896"/>
    <w:rsid w:val="006F513E"/>
    <w:rsid w:val="0075317A"/>
    <w:rsid w:val="007C0139"/>
    <w:rsid w:val="007D45A1"/>
    <w:rsid w:val="007F564D"/>
    <w:rsid w:val="00860A3B"/>
    <w:rsid w:val="00873795"/>
    <w:rsid w:val="008B1201"/>
    <w:rsid w:val="008F16F7"/>
    <w:rsid w:val="009164BA"/>
    <w:rsid w:val="009166BD"/>
    <w:rsid w:val="00977AAE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B215E4"/>
    <w:rsid w:val="00B37C7E"/>
    <w:rsid w:val="00B65B09"/>
    <w:rsid w:val="00B85583"/>
    <w:rsid w:val="00B9476B"/>
    <w:rsid w:val="00BC3952"/>
    <w:rsid w:val="00BE5AB8"/>
    <w:rsid w:val="00BF49DC"/>
    <w:rsid w:val="00C34FA4"/>
    <w:rsid w:val="00C44DFB"/>
    <w:rsid w:val="00C6519B"/>
    <w:rsid w:val="00C70F21"/>
    <w:rsid w:val="00C7354B"/>
    <w:rsid w:val="00C800AA"/>
    <w:rsid w:val="00C91F9B"/>
    <w:rsid w:val="00CA7046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2021-11-20T17:36:00Z</dcterms:created>
  <dcterms:modified xsi:type="dcterms:W3CDTF">2021-11-20T17:36:00Z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