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699"/>
        <w:gridCol w:w="7699"/>
      </w:tblGrid>
      <w:tr w:rsidR="00ED5F48" w:rsidRPr="0075317A" w14:paraId="491B8CF8" w14:textId="77777777" w:rsidTr="00ED5F48">
        <w:tc>
          <w:tcPr>
            <w:tcW w:w="2500" w:type="pct"/>
            <w:vAlign w:val="center"/>
          </w:tcPr>
          <w:p w14:paraId="1D943BD5" w14:textId="00945604" w:rsidR="00ED5F48" w:rsidRPr="0075317A" w:rsidRDefault="0075317A" w:rsidP="00CA7046">
            <w:pPr>
              <w:pStyle w:val="ad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96"/>
                <w:szCs w:val="96"/>
                <w:lang w:bidi="ru-RU"/>
              </w:rPr>
              <w:t>NOVEMBER</w:t>
            </w:r>
            <w:r w:rsidR="00C34FA4" w:rsidRPr="0075317A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drawing>
                <wp:anchor distT="0" distB="0" distL="114300" distR="114300" simplePos="0" relativeHeight="251668480" behindDoc="1" locked="0" layoutInCell="1" allowOverlap="1" wp14:anchorId="25AB8D85" wp14:editId="3DDE0E83">
                  <wp:simplePos x="0" y="0"/>
                  <wp:positionH relativeFrom="column">
                    <wp:posOffset>-457835</wp:posOffset>
                  </wp:positionH>
                  <wp:positionV relativeFrom="paragraph">
                    <wp:posOffset>-456565</wp:posOffset>
                  </wp:positionV>
                  <wp:extent cx="10693507" cy="7560000"/>
                  <wp:effectExtent l="0" t="0" r="0" b="3175"/>
                  <wp:wrapNone/>
                  <wp:docPr id="11" name="Рисунок 11" descr="Изображение выглядит как еда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01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3507" cy="75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00" w:type="pct"/>
            <w:vAlign w:val="center"/>
          </w:tcPr>
          <w:p w14:paraId="5AC816B2" w14:textId="67597B49" w:rsidR="00ED5F48" w:rsidRPr="0075317A" w:rsidRDefault="00ED5F48" w:rsidP="00CA7046">
            <w:pPr>
              <w:pStyle w:val="ad"/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E06103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t>2021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60D83A92" w14:textId="61BA8925" w:rsidR="00ED5F48" w:rsidRPr="0075317A" w:rsidRDefault="00ED5F48" w:rsidP="00CA7046">
      <w:pPr>
        <w:pStyle w:val="Months"/>
        <w:jc w:val="center"/>
        <w:rPr>
          <w:rFonts w:ascii="Arial Narrow" w:hAnsi="Arial Narrow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8"/>
        <w:gridCol w:w="2208"/>
        <w:gridCol w:w="2208"/>
        <w:gridCol w:w="2208"/>
        <w:gridCol w:w="2168"/>
      </w:tblGrid>
      <w:tr w:rsidR="00CA7046" w:rsidRPr="0075317A" w14:paraId="46168607" w14:textId="77777777" w:rsidTr="00C34FA4">
        <w:trPr>
          <w:trHeight w:val="851"/>
        </w:trPr>
        <w:tc>
          <w:tcPr>
            <w:tcW w:w="707" w:type="pct"/>
            <w:shd w:val="clear" w:color="auto" w:fill="auto"/>
            <w:vAlign w:val="center"/>
          </w:tcPr>
          <w:p w14:paraId="624BECF2" w14:textId="53D90C48" w:rsidR="00CA7046" w:rsidRPr="0075317A" w:rsidRDefault="0075317A" w:rsidP="0075317A">
            <w:pPr>
              <w:pStyle w:val="Days"/>
              <w:spacing w:before="160"/>
              <w:rPr>
                <w:rFonts w:ascii="Arial Narrow" w:hAnsi="Arial Narrow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75317A">
              <w:rPr>
                <w:rFonts w:ascii="Arial Narrow" w:hAnsi="Arial Narrow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PONEDELJEK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15CDEE10" w14:textId="316C39BC" w:rsidR="00CA7046" w:rsidRPr="0075317A" w:rsidRDefault="0075317A" w:rsidP="0075317A">
            <w:pPr>
              <w:pStyle w:val="Days"/>
              <w:spacing w:before="160"/>
              <w:rPr>
                <w:rFonts w:ascii="Arial Narrow" w:hAnsi="Arial Narrow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75317A">
              <w:rPr>
                <w:rFonts w:ascii="Arial Narrow" w:hAnsi="Arial Narrow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TOREK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18328FBE" w14:textId="03775FE0" w:rsidR="00CA7046" w:rsidRPr="0075317A" w:rsidRDefault="0075317A" w:rsidP="0075317A">
            <w:pPr>
              <w:pStyle w:val="Days"/>
              <w:spacing w:before="160"/>
              <w:rPr>
                <w:rFonts w:ascii="Arial Narrow" w:hAnsi="Arial Narrow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75317A">
              <w:rPr>
                <w:rFonts w:ascii="Arial Narrow" w:hAnsi="Arial Narrow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SREDA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66C11AC7" w14:textId="0DB43471" w:rsidR="00CA7046" w:rsidRPr="0075317A" w:rsidRDefault="0075317A" w:rsidP="0075317A">
            <w:pPr>
              <w:pStyle w:val="Days"/>
              <w:spacing w:before="160"/>
              <w:rPr>
                <w:rFonts w:ascii="Arial Narrow" w:hAnsi="Arial Narrow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75317A">
              <w:rPr>
                <w:rFonts w:ascii="Arial Narrow" w:hAnsi="Arial Narrow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ČETRTEK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192D2B52" w14:textId="5A014EDC" w:rsidR="00CA7046" w:rsidRPr="0075317A" w:rsidRDefault="0075317A" w:rsidP="0075317A">
            <w:pPr>
              <w:pStyle w:val="Days"/>
              <w:spacing w:before="160"/>
              <w:rPr>
                <w:rFonts w:ascii="Arial Narrow" w:hAnsi="Arial Narrow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75317A">
              <w:rPr>
                <w:rFonts w:ascii="Arial Narrow" w:hAnsi="Arial Narrow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PETEK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74E3B942" w14:textId="7C70EC03" w:rsidR="00CA7046" w:rsidRPr="0075317A" w:rsidRDefault="0075317A" w:rsidP="0075317A">
            <w:pPr>
              <w:pStyle w:val="Days"/>
              <w:spacing w:before="160"/>
              <w:rPr>
                <w:rFonts w:ascii="Arial Narrow" w:hAnsi="Arial Narrow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75317A">
              <w:rPr>
                <w:rFonts w:ascii="Arial Narrow" w:hAnsi="Arial Narrow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5F471C53" w14:textId="5DBF20DE" w:rsidR="00CA7046" w:rsidRPr="0075317A" w:rsidRDefault="0075317A" w:rsidP="0075317A">
            <w:pPr>
              <w:pStyle w:val="Days"/>
              <w:spacing w:before="160"/>
              <w:rPr>
                <w:rFonts w:ascii="Arial Narrow" w:hAnsi="Arial Narrow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75317A">
              <w:rPr>
                <w:rFonts w:ascii="Arial Narrow" w:hAnsi="Arial Narrow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NEDELJA</w:t>
            </w:r>
          </w:p>
        </w:tc>
      </w:tr>
      <w:tr w:rsidR="00ED5F48" w:rsidRPr="0075317A" w14:paraId="1AB241C6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69208744" w14:textId="10E4A854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0610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5317A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06103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1FF23BE8" w14:textId="118D35A9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0610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5317A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0610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0610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0610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0610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AF104F4" w14:textId="4D37AA10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0610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5317A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0610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0610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0610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0610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B57DE07" w14:textId="30025C81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0610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5317A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0610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0610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0610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0610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4EDA721" w14:textId="09B76A97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0610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75317A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0610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0610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0610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0610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C318F1A" w14:textId="44262BA8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0610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5317A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0610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0610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0610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0610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744BCADC" w14:textId="380741B2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0610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5317A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0610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0610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7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0610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7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0610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75317A" w14:paraId="1190101B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4392197A" w14:textId="2CEC8A99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0610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56E84146" w14:textId="235210A4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0610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71D001C" w14:textId="469529E1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0610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E99F84F" w14:textId="0768ACC2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0610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3D7A2C7" w14:textId="198796A6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0610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28C68FC" w14:textId="1F6222F4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=E3+1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0610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6FA46A54" w14:textId="43FBCDA1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=F3+1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0610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75317A" w14:paraId="71496383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5EC68B63" w14:textId="2FF320B4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0610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01DE3BEC" w14:textId="662432F3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0610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45AD6FE0" w14:textId="0769AF4C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0610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9A9C57C" w14:textId="6D6836AE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0610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10A001C" w14:textId="6671FA03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0610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7B318C0" w14:textId="043F77EC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=E4+1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0610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1CC94ADB" w14:textId="14E38645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=F4+1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0610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75317A" w14:paraId="074BB8BF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277B7C06" w14:textId="3ABF04F3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0610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4751A727" w14:textId="6E3C65B9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0610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2866D1E" w14:textId="013228BA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0610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A14EB99" w14:textId="4D599A9C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0610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F9EFBF0" w14:textId="2338C980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0610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133F83D" w14:textId="3FB9F8DE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=E5+1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0610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41C6EBAA" w14:textId="31A3BD3F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=F5+1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0610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75317A" w14:paraId="3240C3B6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7EFB2A1C" w14:textId="57696CA3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0610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0610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0610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0610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0610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0610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048B7341" w14:textId="27082E03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0610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0610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0610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0610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0610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0610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4D13A7C" w14:textId="44E50D2D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0610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0610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0610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4FA4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9BD97E4" w14:textId="040F3AE8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0610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4FA4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4FA4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1B23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978CE96" w14:textId="530572A8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0610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1B23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1B23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1B23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1B23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4A9A1247" w14:textId="2B5CEC03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0610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1B23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1B23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1B23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1B23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13BC1A11" w14:textId="4483C329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0610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1B23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1B23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1B23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1B23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75317A" w14:paraId="1AEF418B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79A0E62B" w14:textId="7BF71AEC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0610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1B23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1B23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1B23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1B23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2CAB03A5" w14:textId="5F6948A4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0610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1B23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1B23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7B7ACE1" w14:textId="77777777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C7008B6" w14:textId="77777777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10AE0D9" w14:textId="77777777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960972F" w14:textId="77777777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3994C250" w14:textId="77777777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</w:tr>
    </w:tbl>
    <w:p w14:paraId="50D5D5A5" w14:textId="77777777" w:rsidR="00ED5F48" w:rsidRPr="0075317A" w:rsidRDefault="00ED5F48" w:rsidP="00CA7046">
      <w:pPr>
        <w:pStyle w:val="a5"/>
        <w:rPr>
          <w:rFonts w:ascii="Arial Narrow" w:hAnsi="Arial Narrow"/>
          <w:b/>
          <w:bCs/>
          <w:noProof/>
          <w:color w:val="auto"/>
          <w:sz w:val="2"/>
          <w:szCs w:val="2"/>
        </w:rPr>
      </w:pPr>
    </w:p>
    <w:sectPr w:rsidR="00ED5F48" w:rsidRPr="0075317A" w:rsidSect="00CA7046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5AB5BF" w14:textId="77777777" w:rsidR="00A06461" w:rsidRDefault="00A06461">
      <w:pPr>
        <w:spacing w:after="0"/>
      </w:pPr>
      <w:r>
        <w:separator/>
      </w:r>
    </w:p>
  </w:endnote>
  <w:endnote w:type="continuationSeparator" w:id="0">
    <w:p w14:paraId="01FAFD8B" w14:textId="77777777" w:rsidR="00A06461" w:rsidRDefault="00A0646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3162AD" w14:textId="77777777" w:rsidR="00A06461" w:rsidRDefault="00A06461">
      <w:pPr>
        <w:spacing w:after="0"/>
      </w:pPr>
      <w:r>
        <w:separator/>
      </w:r>
    </w:p>
  </w:footnote>
  <w:footnote w:type="continuationSeparator" w:id="0">
    <w:p w14:paraId="36030320" w14:textId="77777777" w:rsidR="00A06461" w:rsidRDefault="00A0646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1"/>
    <w:docVar w:name="MonthEnd10" w:val="31.10.2021"/>
    <w:docVar w:name="MonthEnd11" w:val="30.11.2021"/>
    <w:docVar w:name="MonthEnd12" w:val="31.12.2021"/>
    <w:docVar w:name="MonthEnd2" w:val="28.02.2021"/>
    <w:docVar w:name="MonthEnd3" w:val="31.03.2021"/>
    <w:docVar w:name="MonthEnd4" w:val="30.04.2021"/>
    <w:docVar w:name="MonthEnd5" w:val="31.05.2021"/>
    <w:docVar w:name="MonthEnd6" w:val="30.06.2021"/>
    <w:docVar w:name="MonthEnd7" w:val="31.07.2021"/>
    <w:docVar w:name="MonthEnd8" w:val="31.08.2021"/>
    <w:docVar w:name="MonthEnd9" w:val="30.09.2021"/>
    <w:docVar w:name="Months" w:val="12"/>
    <w:docVar w:name="MonthStart1" w:val="01.01.2021"/>
    <w:docVar w:name="MonthStart10" w:val="01.10.2021"/>
    <w:docVar w:name="MonthStart11" w:val="01.11.2021"/>
    <w:docVar w:name="MonthStart12" w:val="01.12.2021"/>
    <w:docVar w:name="MonthStart2" w:val="01.02.2021"/>
    <w:docVar w:name="MonthStart3" w:val="01.03.2021"/>
    <w:docVar w:name="MonthStart4" w:val="01.04.2021"/>
    <w:docVar w:name="MonthStart5" w:val="01.05.2021"/>
    <w:docVar w:name="MonthStart6" w:val="01.06.2021"/>
    <w:docVar w:name="MonthStart7" w:val="01.07.2021"/>
    <w:docVar w:name="MonthStart8" w:val="01.08.2021"/>
    <w:docVar w:name="MonthStart9" w:val="01.09.2021"/>
    <w:docVar w:name="MonthStartLast" w:val="12/1/2012"/>
    <w:docVar w:name="WeekStart" w:val="понедельник"/>
  </w:docVars>
  <w:rsids>
    <w:rsidRoot w:val="00285C1D"/>
    <w:rsid w:val="0003030C"/>
    <w:rsid w:val="0005357B"/>
    <w:rsid w:val="00071356"/>
    <w:rsid w:val="00097A25"/>
    <w:rsid w:val="000A5A57"/>
    <w:rsid w:val="001274F3"/>
    <w:rsid w:val="00151CCE"/>
    <w:rsid w:val="001B01F9"/>
    <w:rsid w:val="001C41F9"/>
    <w:rsid w:val="00285C1D"/>
    <w:rsid w:val="003327F5"/>
    <w:rsid w:val="00340CAF"/>
    <w:rsid w:val="003C0D41"/>
    <w:rsid w:val="003D1B23"/>
    <w:rsid w:val="003E085C"/>
    <w:rsid w:val="003E7B3A"/>
    <w:rsid w:val="00416364"/>
    <w:rsid w:val="00431B29"/>
    <w:rsid w:val="00440416"/>
    <w:rsid w:val="00462EAD"/>
    <w:rsid w:val="00473FD5"/>
    <w:rsid w:val="004A6170"/>
    <w:rsid w:val="004F6AAC"/>
    <w:rsid w:val="00512F2D"/>
    <w:rsid w:val="00570FBB"/>
    <w:rsid w:val="00583B82"/>
    <w:rsid w:val="005923AC"/>
    <w:rsid w:val="005D5149"/>
    <w:rsid w:val="005E656F"/>
    <w:rsid w:val="00667021"/>
    <w:rsid w:val="006751C8"/>
    <w:rsid w:val="006974E1"/>
    <w:rsid w:val="006B6899"/>
    <w:rsid w:val="006C0896"/>
    <w:rsid w:val="006F513E"/>
    <w:rsid w:val="0075317A"/>
    <w:rsid w:val="007C0139"/>
    <w:rsid w:val="007D45A1"/>
    <w:rsid w:val="007F564D"/>
    <w:rsid w:val="00860A3B"/>
    <w:rsid w:val="008B1201"/>
    <w:rsid w:val="008F16F7"/>
    <w:rsid w:val="009164BA"/>
    <w:rsid w:val="009166BD"/>
    <w:rsid w:val="00977AAE"/>
    <w:rsid w:val="00996E56"/>
    <w:rsid w:val="00997268"/>
    <w:rsid w:val="00A06461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E5AB8"/>
    <w:rsid w:val="00BF49DC"/>
    <w:rsid w:val="00C34FA4"/>
    <w:rsid w:val="00C44DFB"/>
    <w:rsid w:val="00C6519B"/>
    <w:rsid w:val="00C70F21"/>
    <w:rsid w:val="00C7354B"/>
    <w:rsid w:val="00C800AA"/>
    <w:rsid w:val="00C91F9B"/>
    <w:rsid w:val="00CA7046"/>
    <w:rsid w:val="00DE32AC"/>
    <w:rsid w:val="00E06103"/>
    <w:rsid w:val="00E1407A"/>
    <w:rsid w:val="00E33F1A"/>
    <w:rsid w:val="00E50BDE"/>
    <w:rsid w:val="00E774CD"/>
    <w:rsid w:val="00E77E1D"/>
    <w:rsid w:val="00E97684"/>
    <w:rsid w:val="00ED5F48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2021-11-19T07:48:00Z</dcterms:created>
  <dcterms:modified xsi:type="dcterms:W3CDTF">2021-11-19T07:48:00Z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