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FAF298C" w14:textId="77777777" w:rsidTr="00185B50">
        <w:tc>
          <w:tcPr>
            <w:tcW w:w="2500" w:type="pct"/>
            <w:vAlign w:val="center"/>
          </w:tcPr>
          <w:p w14:paraId="0B71B109" w14:textId="248A291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7233F92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9AA76F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4B8C8A82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208FF17" w14:textId="726E9943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4B2EB927" w14:textId="77777777" w:rsidTr="00302B8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58A725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A9ADB4" w14:textId="193B651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0798650" w14:textId="2621798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122A68C" w14:textId="247542F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C0986" w14:textId="364E55C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480ABF2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0238A4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A54C37E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5E4FAC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659BF6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057D3A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052AC9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4EF586D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783A37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3C1BC0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EB2B2FA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501C4C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542504B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2A748D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66C5FE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471886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744D61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72751A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002DD0F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708E07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694010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7D6FC3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22AA06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63A51E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3866B9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61230B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68BAFAE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38E253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155AC4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16223C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5B38D1E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003051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452856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70673AB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73EBF0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31C32B7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73F000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1D97092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0F2B1C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613BDDA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1A2E98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492D00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BE865F" w14:textId="77777777" w:rsidTr="00302B8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127B8A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2348BE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2B8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58CA6" w14:textId="77777777" w:rsidR="009F6092" w:rsidRDefault="009F6092">
      <w:pPr>
        <w:spacing w:after="0"/>
      </w:pPr>
      <w:r>
        <w:separator/>
      </w:r>
    </w:p>
  </w:endnote>
  <w:endnote w:type="continuationSeparator" w:id="0">
    <w:p w14:paraId="02D98419" w14:textId="77777777" w:rsidR="009F6092" w:rsidRDefault="009F6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79894" w14:textId="77777777" w:rsidR="009F6092" w:rsidRDefault="009F6092">
      <w:pPr>
        <w:spacing w:after="0"/>
      </w:pPr>
      <w:r>
        <w:separator/>
      </w:r>
    </w:p>
  </w:footnote>
  <w:footnote w:type="continuationSeparator" w:id="0">
    <w:p w14:paraId="1D4E6F63" w14:textId="77777777" w:rsidR="009F6092" w:rsidRDefault="009F60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02B89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609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2021-11-17T17:44:00Z</dcterms:created>
  <dcterms:modified xsi:type="dcterms:W3CDTF">2021-11-17T17:44:00Z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