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1306F521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DFC3466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252FE41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04E22A0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261C32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3AE2A1B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1C48E14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454723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71AA25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1CD738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6BCCA3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340C18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00BEEF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4C547A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3E6B3F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377832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4B630F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36F1E1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693EC1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55992C0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08E40E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715DB9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78BFBE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355752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7E2D4F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344DA8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49A4F2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70E1CC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22C612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32D945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4642AA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31A518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5D5A56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4781F4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9B377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6F8418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71D4D7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513053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2D8682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1C32EC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04B4CF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29D582A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214848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6D8A79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6BAE74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40BDC0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689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FDBB" w14:textId="77777777" w:rsidR="00B07309" w:rsidRDefault="00B07309">
      <w:pPr>
        <w:spacing w:after="0"/>
      </w:pPr>
      <w:r>
        <w:separator/>
      </w:r>
    </w:p>
  </w:endnote>
  <w:endnote w:type="continuationSeparator" w:id="0">
    <w:p w14:paraId="79B182E4" w14:textId="77777777" w:rsidR="00B07309" w:rsidRDefault="00B07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6CBE1" w14:textId="77777777" w:rsidR="00B07309" w:rsidRDefault="00B07309">
      <w:pPr>
        <w:spacing w:after="0"/>
      </w:pPr>
      <w:r>
        <w:separator/>
      </w:r>
    </w:p>
  </w:footnote>
  <w:footnote w:type="continuationSeparator" w:id="0">
    <w:p w14:paraId="2D7F2349" w14:textId="77777777" w:rsidR="00B07309" w:rsidRDefault="00B073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1F48BE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66898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07309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EE7D4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2021-11-19T20:05:00Z</dcterms:created>
  <dcterms:modified xsi:type="dcterms:W3CDTF">2021-11-19T20:05:00Z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