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68E13B0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55B36D58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40E15A57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6271D1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619BDCA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53F37FA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FF7DF5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7668A4F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DCA064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2530DA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6994742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02F248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193FCD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5D8EB6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4C5D22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4E19E8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5DE2B0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3AE27F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273444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7D1C78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7CC715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1B0CF1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5610F6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5FBC1E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036F53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7DCC4C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4AFA77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6C5BF2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495444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81CAF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767EE4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00EF6E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88F3CB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7BFAB77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14595B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6F6B84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13AD06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58CDE87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53D53F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1F5C7C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37A461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0ECB2EA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3128B2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22AA89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3B2DDF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179DD5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1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BC910" w14:textId="77777777" w:rsidR="00AD7FA8" w:rsidRDefault="00AD7FA8">
      <w:pPr>
        <w:spacing w:after="0"/>
      </w:pPr>
      <w:r>
        <w:separator/>
      </w:r>
    </w:p>
  </w:endnote>
  <w:endnote w:type="continuationSeparator" w:id="0">
    <w:p w14:paraId="0FE26610" w14:textId="77777777" w:rsidR="00AD7FA8" w:rsidRDefault="00AD7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07694" w14:textId="77777777" w:rsidR="00AD7FA8" w:rsidRDefault="00AD7FA8">
      <w:pPr>
        <w:spacing w:after="0"/>
      </w:pPr>
      <w:r>
        <w:separator/>
      </w:r>
    </w:p>
  </w:footnote>
  <w:footnote w:type="continuationSeparator" w:id="0">
    <w:p w14:paraId="63B9E9FC" w14:textId="77777777" w:rsidR="00AD7FA8" w:rsidRDefault="00AD7F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7024C"/>
    <w:rsid w:val="007C0139"/>
    <w:rsid w:val="007D45A1"/>
    <w:rsid w:val="007F564D"/>
    <w:rsid w:val="0084433D"/>
    <w:rsid w:val="008A185D"/>
    <w:rsid w:val="008B1201"/>
    <w:rsid w:val="008F16F7"/>
    <w:rsid w:val="008F1EC0"/>
    <w:rsid w:val="009164BA"/>
    <w:rsid w:val="009166BD"/>
    <w:rsid w:val="00977AAE"/>
    <w:rsid w:val="00996E56"/>
    <w:rsid w:val="00997268"/>
    <w:rsid w:val="009E25A7"/>
    <w:rsid w:val="00A11574"/>
    <w:rsid w:val="00A12667"/>
    <w:rsid w:val="00A14581"/>
    <w:rsid w:val="00A20E4C"/>
    <w:rsid w:val="00AA23D3"/>
    <w:rsid w:val="00AA3C50"/>
    <w:rsid w:val="00AD7FA8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2021-11-20T07:58:00Z</dcterms:created>
  <dcterms:modified xsi:type="dcterms:W3CDTF">2021-11-20T07:58:00Z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