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7FAF298C" w14:textId="0F6ECC5C" w:rsidTr="00C92F87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1"/>
              <w:gridCol w:w="1297"/>
              <w:gridCol w:w="910"/>
              <w:gridCol w:w="909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458E816E" w:rsidR="00F47B84" w:rsidRPr="006C26DB" w:rsidRDefault="006D1A17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3B198CE3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082B23F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3A882ECD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056CA20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1CE6FCF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2424706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79F97EB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2A638D0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05A0342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63129C0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6DAACDA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7D5438C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17614EA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6FDC113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4F5830C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1BC1A47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7FAB930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1C2F2DC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6630105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4B9F70E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40D6A9F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7805B9B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4D8559E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3256ABF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63FE203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7BA176B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6D8DA57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1849F16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46CBAB6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1862464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3286D60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63BD378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6AF4102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4DF6F80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157D4E0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3BBEDB0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62446EF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12522F1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0B75F3A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53FEA5A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0516E0D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12B9380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5C07EB4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35D2C02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50923A8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5E9E1A7E" w14:textId="55398889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APRIL</w:t>
            </w:r>
          </w:p>
          <w:p w14:paraId="23A157B9" w14:textId="65FD123F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7"/>
              <w:gridCol w:w="1007"/>
              <w:gridCol w:w="1006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C8B4C74" w:rsidR="00F47B84" w:rsidRPr="003C4F96" w:rsidRDefault="006D1A17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65420D9B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3AB9534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402AD16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25A08E1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4A5A9532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23EED27B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6224098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4FFE07F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7AD7238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3B059E9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02271A4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01F710A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019DC1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1C6DF49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49125B9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1972511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0B2F516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51CFBDF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144A5F0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45699E4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4D60D1E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3961DC1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2CF0D3C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35CAC9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749E409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42A669F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71261D0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3852556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3D60F66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1C00616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2DB10AF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783579A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6E091BD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7D8AA48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38F175D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0C01720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1196B5F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3C18A75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1F704FE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5D62CD8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73ED4FF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078DA14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21C7B95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0E2DB16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045DF6F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653B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70A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68D78A75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706FF6C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3F46DA7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6289456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19EF5878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62F9DF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6933F2B8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7388EC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55911C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53C0BAF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424D3B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104BD1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3EB35F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3723A12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18EACF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3C4429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5838F0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17ECA6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4B5A93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3FFF76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744D64D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4C9F37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519757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698489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742663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4ABB11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24BD8A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376A10B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4B6A82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533CF0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5D34F1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6CF62C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5C7D55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7A16DE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244E60E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0C9CAE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776B0F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006ED6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33F191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21AC5A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2145B2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5B19D91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520740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0E4386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653B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AC393" w14:textId="77777777" w:rsidR="000953FA" w:rsidRDefault="000953FA">
      <w:pPr>
        <w:spacing w:after="0"/>
      </w:pPr>
      <w:r>
        <w:separator/>
      </w:r>
    </w:p>
  </w:endnote>
  <w:endnote w:type="continuationSeparator" w:id="0">
    <w:p w14:paraId="3131ADBB" w14:textId="77777777" w:rsidR="000953FA" w:rsidRDefault="000953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AB72D" w14:textId="77777777" w:rsidR="000953FA" w:rsidRDefault="000953FA">
      <w:pPr>
        <w:spacing w:after="0"/>
      </w:pPr>
      <w:r>
        <w:separator/>
      </w:r>
    </w:p>
  </w:footnote>
  <w:footnote w:type="continuationSeparator" w:id="0">
    <w:p w14:paraId="41032649" w14:textId="77777777" w:rsidR="000953FA" w:rsidRDefault="000953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53FA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5560B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3BD"/>
    <w:rsid w:val="00B65B09"/>
    <w:rsid w:val="00B85583"/>
    <w:rsid w:val="00B9476B"/>
    <w:rsid w:val="00BC3952"/>
    <w:rsid w:val="00BD70A9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92F87"/>
    <w:rsid w:val="00CF6166"/>
    <w:rsid w:val="00D11365"/>
    <w:rsid w:val="00D22779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2021-11-21T08:02:00Z</dcterms:created>
  <dcterms:modified xsi:type="dcterms:W3CDTF">2021-11-21T08:02:00Z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