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FA5682" w14:paraId="3897A9E6" w14:textId="6AA1C055" w:rsidTr="00FE1EAF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4CB69E52" w:rsidR="00F47B84" w:rsidRPr="00046855" w:rsidRDefault="006D1A17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054F0E1F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550C96E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206BAE8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1A559A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33F833C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36D11C6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56E5288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1D0FF30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2BD816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230E8B4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39C78B3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5C08EB6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6329580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5C590B5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390E82A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5FA1F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AA6967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5CD4476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6D52B95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6A8F387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58E22F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3CC0FD8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5F302F5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44452AA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02A156A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0626A0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48631D1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2D0C5FD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7A96ECE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4AC449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63B3EDC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70AF2E4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0D135E5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65BC617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7B8B77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3944D16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3DF3E6F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5225C1D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157C072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1FA137A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C6129C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03A0EC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5DF8FF1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4D184EE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19983A7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289717E6" w14:textId="1E1DB8A7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AVGUST</w:t>
            </w:r>
          </w:p>
          <w:p w14:paraId="055F6AFA" w14:textId="3D8ECE8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1"/>
              <w:gridCol w:w="1747"/>
              <w:gridCol w:w="905"/>
              <w:gridCol w:w="614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0DCD16B2" w:rsidR="00F47B84" w:rsidRPr="00046855" w:rsidRDefault="006D1A17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51CEAF83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71BA888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4BCFB4C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3E90543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5936971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5DB0BACB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1311AC5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3F64827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3E4A6B7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51DD4F1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75DF66A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0B6B05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72F062E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6F16AAD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0EF497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3E5B24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0F98A71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4C24D9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1C3694C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2426028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1C6982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7CCC307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29149A3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70A5A8E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0113363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7D068D0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2B82554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66F6935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601786D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236927A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11E1742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31ECCD9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47E974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5316560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7997B4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522CC3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6F7C8ED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5D795A7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7958DCB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0D5E18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0F2ABE3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7D031DC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0DE0E24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A854D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15ACF46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E1EA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6ADA19F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208CDB0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0BAC475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02845F24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186949C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DB0490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2B56F78A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106181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2868E0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451854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57A462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2B9FC9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5B253C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6FDCACC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62E92B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5C1088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3D954D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0601CA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1E54E9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6A0445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178D8C3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74B5F5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74F4CB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74B56D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1AD5FB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3964AD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706C53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1EC73E4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022CB1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287E05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364B08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650706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3E913D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01C1B1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02BCDEC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01BF0E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7A437A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1FD36F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14506A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7674D2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2D4B77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77D524E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2B2F19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D9D03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1EA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E2A14" w14:textId="77777777" w:rsidR="00F5268B" w:rsidRDefault="00F5268B">
      <w:pPr>
        <w:spacing w:after="0"/>
      </w:pPr>
      <w:r>
        <w:separator/>
      </w:r>
    </w:p>
  </w:endnote>
  <w:endnote w:type="continuationSeparator" w:id="0">
    <w:p w14:paraId="459B5788" w14:textId="77777777" w:rsidR="00F5268B" w:rsidRDefault="00F526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F6E17" w14:textId="77777777" w:rsidR="00F5268B" w:rsidRDefault="00F5268B">
      <w:pPr>
        <w:spacing w:after="0"/>
      </w:pPr>
      <w:r>
        <w:separator/>
      </w:r>
    </w:p>
  </w:footnote>
  <w:footnote w:type="continuationSeparator" w:id="0">
    <w:p w14:paraId="1A5568FD" w14:textId="77777777" w:rsidR="00F5268B" w:rsidRDefault="00F526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5268B"/>
    <w:rsid w:val="00F91390"/>
    <w:rsid w:val="00F93E3B"/>
    <w:rsid w:val="00FA5682"/>
    <w:rsid w:val="00FC0032"/>
    <w:rsid w:val="00FC5F25"/>
    <w:rsid w:val="00FE1EA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2021-11-18T16:09:00Z</dcterms:created>
  <dcterms:modified xsi:type="dcterms:W3CDTF">2021-11-18T16:09:00Z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