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B107D7" w14:paraId="5E679A77" w14:textId="46D298AD" w:rsidTr="00B2246D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003"/>
              <w:gridCol w:w="1020"/>
              <w:gridCol w:w="1002"/>
              <w:gridCol w:w="1002"/>
            </w:tblGrid>
            <w:tr w:rsidR="00F47B84" w:rsidRPr="00B107D7" w14:paraId="508AB11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6569B4DC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34C3A1C" w14:textId="4649B6D4" w:rsidR="00F47B84" w:rsidRPr="006C26DB" w:rsidRDefault="006D1A17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E5E0403" w14:textId="73E1760A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06359466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</w:tbl>
          <w:p w14:paraId="73B8CDB7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7B899D9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13B8EA2E" w14:textId="7778A102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7FCB490" w14:textId="6C8C9B64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4A7C795" w14:textId="4F6436B0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63A0A613" w14:textId="63C33FF9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51005FD" w14:textId="4D792A58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2C281A4" w14:textId="5BCE3A37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AF45C67" w14:textId="1DF9A723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36082B0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6F1F83" w14:textId="6BAD707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8E264" w14:textId="4CEF0DA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0B2158F" w14:textId="3AB31B5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F1D2C3" w14:textId="216ECB7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A2F4513" w14:textId="4C21125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79D9A0" w14:textId="2EB55E3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9E7C03" w14:textId="48660C9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6D1E25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3E024E5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5CB728F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3B2B945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55263AF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2B4290C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361E1B1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532EA40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413D1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453F611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018BFC9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328AF55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5F7A155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75663D0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351D7B4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4C86A01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EC4B76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1063F2B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41BBF18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104E373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4239A8F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4378FE7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02FCD91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642F3CD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7560AE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62FF5C3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75EC876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7D58354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7F74B1E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3FB2F30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4D62B95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27B3F72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7C92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14458B9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39FF504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06DCBF8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54527888" w14:textId="4DB13620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MAJ</w:t>
            </w:r>
          </w:p>
          <w:p w14:paraId="356E2AAA" w14:textId="46374FDF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007"/>
              <w:gridCol w:w="1008"/>
              <w:gridCol w:w="1006"/>
              <w:gridCol w:w="1006"/>
            </w:tblGrid>
            <w:tr w:rsidR="00F47B84" w:rsidRPr="00B107D7" w14:paraId="110D0AF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B634575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A6C8A7F" w14:textId="48D46F1E" w:rsidR="00F47B84" w:rsidRPr="006C26DB" w:rsidRDefault="006D1A17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JUNIJ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10A00AE" w14:textId="776470BC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17C8E52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C6AD690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6C26DB" w14:paraId="4DB85A8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69B61F90" w14:textId="64BAF761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AE5BB92" w14:textId="46E7D06A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2A5984DD" w14:textId="67417565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474AEE4C" w14:textId="6A290519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A4B58C" w14:textId="7270CF75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9D590D3" w14:textId="31645349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121EE1B" w14:textId="0D5B4C66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6C26DB" w14:paraId="2405FD4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75A2EB" w14:textId="0367ADE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F7DBDA" w14:textId="29E1E49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BA02CE" w14:textId="5E25B8E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0A4CB0" w14:textId="50A418C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2CCA17" w14:textId="496BF72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51B025" w14:textId="2031E58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DF427A" w14:textId="3936866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49643D8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7AA6ADA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22D1276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5F52747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27AC6EF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08506D0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2341E94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7A290F5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0824492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2A55719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776E298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7ADAB7A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25DC745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6606365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6574B95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144C9B9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674F13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59CD9C1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2B79B31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3B59AAD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73CCFDA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0463EBE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15072B0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380C11A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700C64F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3B91618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5455BA9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55559E7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5DB05CC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4BEFE14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1522EA4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14671CE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27A7537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3F5B8E6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10C8E2E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246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838025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232816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5173D927" w14:textId="612E85BB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645E7C4A" w14:textId="700FF17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7D31BE5" w14:textId="0C1D141B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18E1E115" w14:textId="3C6EA43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C84A1A5" w14:textId="40743CC6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73A0790" w14:textId="7A7BB78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8410A3D" w14:textId="7FFCE7E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6F5FFAB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02DB755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63E3196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792BE09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0A6005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4AED46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086210F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5A8B0B7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43A7E9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1BAA0DE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62A1518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4416EDC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270234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0B706A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0A593C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64FD24D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5CD50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0E248AF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71F024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3C6997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1FD58D2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74F66C3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768E45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54F8593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67DB6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22B214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7C53088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6688AEB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0B5B60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4F9927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1175160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18E9C88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B25253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2FA83D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0D35C6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1F0C733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2F5BE4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403D73F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52635B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68F4B9A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832F5D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412529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73BD456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246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07487" w14:textId="77777777" w:rsidR="00747345" w:rsidRDefault="00747345">
      <w:pPr>
        <w:spacing w:after="0"/>
      </w:pPr>
      <w:r>
        <w:separator/>
      </w:r>
    </w:p>
  </w:endnote>
  <w:endnote w:type="continuationSeparator" w:id="0">
    <w:p w14:paraId="5B07CFCA" w14:textId="77777777" w:rsidR="00747345" w:rsidRDefault="007473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81F2F" w14:textId="77777777" w:rsidR="00747345" w:rsidRDefault="00747345">
      <w:pPr>
        <w:spacing w:after="0"/>
      </w:pPr>
      <w:r>
        <w:separator/>
      </w:r>
    </w:p>
  </w:footnote>
  <w:footnote w:type="continuationSeparator" w:id="0">
    <w:p w14:paraId="41FED5E3" w14:textId="77777777" w:rsidR="00747345" w:rsidRDefault="007473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47345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2246D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87A55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2021-11-17T20:55:00Z</dcterms:created>
  <dcterms:modified xsi:type="dcterms:W3CDTF">2021-11-17T20:55:00Z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