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491B8CF8" w14:textId="7C3BEA67" w:rsidTr="00BD413C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305ACA2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DD5768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67A1673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78873D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46EA6E1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27DB81A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0A937F1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051425B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2463680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62B163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2E9EEB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9C9AE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2BAC21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4D3C42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1C768E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35C2F8C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5A781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1D8704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386A32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2306D4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1F2D9C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33F684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C6EDE9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5D189B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3D6C48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36B4B8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54A8E7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54ABB7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6094B1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1712584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325AB2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5FEF68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61686E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2E3080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6A2ED3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1BE10D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10ED6B6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39C979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780277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7EEA87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703489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06CC29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59F4F5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0625590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4A615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4295B7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218434F4" w14:textId="28CE54B1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  <w:p w14:paraId="5AC816B2" w14:textId="0267EE2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7"/>
              <w:gridCol w:w="1759"/>
              <w:gridCol w:w="905"/>
              <w:gridCol w:w="606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181444E0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04436323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20F412E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D226CD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410C94D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13FBF55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4A9553F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695AA0C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0F797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27C711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24F4D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71951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671414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626DB3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4B45D0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2E101D3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21A350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758439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6F9E7B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15EC57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94573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DAD74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9C46B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3A7ED3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5B3A19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9CDCF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76DF41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256418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73ACFD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16610D0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CDB8F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2B7918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55456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500C3A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1F833E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7800FB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5314310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0D6278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25073A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429BA4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186696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7FF993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7AE44D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3C4DDF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7E649E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1EB0E1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D545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65BC72C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B81CA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1C8C84E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D38818C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85A18D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A9C5FD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204A5EF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1A6A43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916B9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0EDBA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AF712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F0DC2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64B63B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3E8328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7F8935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9AF62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5DA92A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2728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7F84C4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527CFA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720D85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1F69E8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4B00B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2EC211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0FA5F3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5A1206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0B237F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2AF374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38CB74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A1D2E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36C9FD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C8245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75514C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542445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3A8B951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2EDFF6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218747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69B051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15D1FF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3F4798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18CA1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141980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59EE9C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141AD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D545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C3E1D" w14:textId="77777777" w:rsidR="00C85E6C" w:rsidRDefault="00C85E6C">
      <w:pPr>
        <w:spacing w:after="0"/>
      </w:pPr>
      <w:r>
        <w:separator/>
      </w:r>
    </w:p>
  </w:endnote>
  <w:endnote w:type="continuationSeparator" w:id="0">
    <w:p w14:paraId="02858AF1" w14:textId="77777777" w:rsidR="00C85E6C" w:rsidRDefault="00C85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A0A5D" w14:textId="77777777" w:rsidR="00C85E6C" w:rsidRDefault="00C85E6C">
      <w:pPr>
        <w:spacing w:after="0"/>
      </w:pPr>
      <w:r>
        <w:separator/>
      </w:r>
    </w:p>
  </w:footnote>
  <w:footnote w:type="continuationSeparator" w:id="0">
    <w:p w14:paraId="29CCCCE2" w14:textId="77777777" w:rsidR="00C85E6C" w:rsidRDefault="00C85E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51DC6"/>
    <w:rsid w:val="00B65B09"/>
    <w:rsid w:val="00B85583"/>
    <w:rsid w:val="00B9476B"/>
    <w:rsid w:val="00BC3952"/>
    <w:rsid w:val="00BD413C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85E6C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45B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2021-11-20T11:04:00Z</dcterms:created>
  <dcterms:modified xsi:type="dcterms:W3CDTF">2021-11-20T11:04:00Z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