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37EB2D43" w14:textId="20F61DF3" w:rsidTr="00631561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1"/>
              <w:gridCol w:w="1747"/>
              <w:gridCol w:w="905"/>
              <w:gridCol w:w="61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1637C1BC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7B17B098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3003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19A0B48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1C7684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1D0F8BE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4AB020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058199E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BAAFA8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56F88F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29EFA8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03151C2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329B0E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4B00A3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479C95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0C399B6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47817B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1BFA724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66C4DC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2E2A95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374ACB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4FB74F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1BDCF88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48FB30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6AE94A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427053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11672B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0FE9B0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40C83B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4C63615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0D4FAE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5E069A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664108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2299E42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30627A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02E54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07D16F3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1B913F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6F77F82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6178EA4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4997B6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6F747E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0F61B12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0169134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26597A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391B2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155591DB" w14:textId="61E1954F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OKTOBER</w:t>
            </w:r>
          </w:p>
          <w:p w14:paraId="351313CB" w14:textId="67AE282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36"/>
              <w:gridCol w:w="1820"/>
              <w:gridCol w:w="905"/>
              <w:gridCol w:w="56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615419A3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37875481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009E228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B03C7D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6C4DE94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2FE6E9D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2FDAC02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41F5E34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1410AD8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066943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6B4915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59BB6C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192B322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7AD537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5C2BB7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4C57D14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7C03EC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36BEC6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4A7E24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282753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78C6B4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571D3D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6E0B689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29F409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14C76C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1523DF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7DE1DA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70029F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01B836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4AA120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EF493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0DF767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1E7FCC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7124DD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573558E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1BCF49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6F640D6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76D373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4C212D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1040F0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1F20E39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3F6815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12417D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078F9EE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5E5127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0674DB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6315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3DDF087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05203AE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13E46AF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0834AC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3A7150D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376CAC9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4E8C1F7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4B7E2A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31EA09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41C451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1091F4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08E483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0D459C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731C3DC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25312C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1DF8A0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17883D8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6A8EC4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149979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75845E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6C9F1FB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041FD8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BB114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40CBD4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7FA6A1D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1E9310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19F62F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322E4C7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2EA9B1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525E27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22D61F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3CAE84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38A7A39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3476B9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4F1BB61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61C5AE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10FCCB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146FA0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367134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3EF632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6314D5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1774903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03E50A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075DE8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6315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CF40A" w14:textId="77777777" w:rsidR="00A62F61" w:rsidRDefault="00A62F61">
      <w:pPr>
        <w:spacing w:after="0"/>
      </w:pPr>
      <w:r>
        <w:separator/>
      </w:r>
    </w:p>
  </w:endnote>
  <w:endnote w:type="continuationSeparator" w:id="0">
    <w:p w14:paraId="4AB3AD10" w14:textId="77777777" w:rsidR="00A62F61" w:rsidRDefault="00A62F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6993F" w14:textId="77777777" w:rsidR="00A62F61" w:rsidRDefault="00A62F61">
      <w:pPr>
        <w:spacing w:after="0"/>
      </w:pPr>
      <w:r>
        <w:separator/>
      </w:r>
    </w:p>
  </w:footnote>
  <w:footnote w:type="continuationSeparator" w:id="0">
    <w:p w14:paraId="77EAAE08" w14:textId="77777777" w:rsidR="00A62F61" w:rsidRDefault="00A62F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31561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62F61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2021-11-18T21:24:00Z</dcterms:created>
  <dcterms:modified xsi:type="dcterms:W3CDTF">2021-11-18T21:24:00Z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