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50296CB7" w14:textId="522AA85D" w:rsidTr="00BF2BF6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85"/>
              <w:gridCol w:w="1374"/>
              <w:gridCol w:w="905"/>
              <w:gridCol w:w="863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6F232C06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7C4F9548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08C3362A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64164BBB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15F61C66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4BE786E9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38F05BD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41509952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773C1570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259FEBE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622526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52194F1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6B20D5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7BAF1C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7DEC7D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189C492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7CA8D0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78F480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717161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61C44B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43D67F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6C0395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2765ED2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3BE75F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1BE162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6823C8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3DDD2F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251058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500496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1A878B9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7D05F42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2CD889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7512032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319B3E7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590EB4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04DBD0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4FE6509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5FFC82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3F50BA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65D3A3D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688109B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3C9BCF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193BC9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0589CE6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016D0B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233A8C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3022124A" w14:textId="7BA1E8B3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SEPTEMBER</w:t>
            </w:r>
          </w:p>
          <w:p w14:paraId="2C122BDC" w14:textId="3C664961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31"/>
              <w:gridCol w:w="1537"/>
              <w:gridCol w:w="905"/>
              <w:gridCol w:w="754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26B40ED5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28B84802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0B2EDDC2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0E5E712B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7167D1E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1627AF9D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37FF957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2036F8D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03CBB3A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425E59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3606BF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6BAD43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4CE486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3CA3EB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72F32A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3B72131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0D47A1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3A5274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6CCD564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25473E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3FF3920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6453E0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02F6285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4166E06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1D9110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4D3650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5234B1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08D5FF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797BEC3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060D198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6294E5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4441F83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0942F3F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3DD852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0202B31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7DD7B0F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223F2F5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12E3B0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0E039A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0CF9F7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30C02E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289E60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4C6194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63956D9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06E4D3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0AA06B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F2B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5A6600C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6C62D28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39E1865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370594D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47FF13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35111C1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7238BCB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61BD11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625B10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6C7B0D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7FCBE1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5ADE52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10C306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2566640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7F1D1B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76FB55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76634A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5735E1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5666405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3A10A4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7CAC766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53CBA6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7E8557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6A2E2E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37E076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173374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0CCB40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4EDA5C9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15DA3F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0F2BD2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3A7717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02804E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4C46F3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2E7DA4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5BA8621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442673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0F4766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546F4B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7427CD5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6685CF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188F2B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104985F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6A9B18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1DC758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F2B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2B107" w14:textId="77777777" w:rsidR="003A42B8" w:rsidRDefault="003A42B8">
      <w:pPr>
        <w:spacing w:after="0"/>
      </w:pPr>
      <w:r>
        <w:separator/>
      </w:r>
    </w:p>
  </w:endnote>
  <w:endnote w:type="continuationSeparator" w:id="0">
    <w:p w14:paraId="6ABEE3F2" w14:textId="77777777" w:rsidR="003A42B8" w:rsidRDefault="003A42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AB5FA" w14:textId="77777777" w:rsidR="003A42B8" w:rsidRDefault="003A42B8">
      <w:pPr>
        <w:spacing w:after="0"/>
      </w:pPr>
      <w:r>
        <w:separator/>
      </w:r>
    </w:p>
  </w:footnote>
  <w:footnote w:type="continuationSeparator" w:id="0">
    <w:p w14:paraId="4A37702F" w14:textId="77777777" w:rsidR="003A42B8" w:rsidRDefault="003A42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A42B8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2BF6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2021-11-18T17:34:00Z</dcterms:created>
  <dcterms:modified xsi:type="dcterms:W3CDTF">2021-11-18T17:34:00Z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