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F505EF" w:rsidRPr="00D85E83" w14:paraId="20C6FE35" w14:textId="77777777" w:rsidTr="00D875DA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4D85A4A1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0C9F1217" w14:textId="5405A5EA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5968057F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1B099363" w14:textId="7542B202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</w:p>
                    </w:tc>
                  </w:tr>
                  <w:tr w:rsidR="008F5B25" w14:paraId="698CFDDF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06A7AC63" w14:textId="025779C4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</w:p>
                    </w:tc>
                  </w:tr>
                  <w:tr w:rsidR="008F5B25" w14:paraId="151978A4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0F43EC8" w14:textId="0BADE1EA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</w:p>
                    </w:tc>
                  </w:tr>
                  <w:tr w:rsidR="008F5B25" w14:paraId="6AD13EAE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0D35FA55" w14:textId="7BD567FC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</w:p>
                    </w:tc>
                  </w:tr>
                  <w:tr w:rsidR="008F5B25" w14:paraId="5F8990C1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785E9510" w14:textId="23764C55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</w:p>
                    </w:tc>
                  </w:tr>
                  <w:tr w:rsidR="008F5B25" w14:paraId="313E28AC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B832563" w14:textId="77777777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4099DC1" w14:textId="77777777" w:rsidR="00F505EF" w:rsidRPr="008F5B25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</w:pPr>
                </w:p>
              </w:tc>
              <w:tc>
                <w:tcPr>
                  <w:tcW w:w="4717" w:type="pct"/>
                </w:tcPr>
                <w:p w14:paraId="4A9D6C3E" w14:textId="3E3DE884" w:rsidR="00F505EF" w:rsidRPr="00C13B61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APRIL</w:t>
                  </w:r>
                  <w:r w:rsidR="00F505E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E177E9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2023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7"/>
                    <w:gridCol w:w="2044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D85E83" w14:paraId="4D0BC74B" w14:textId="77777777" w:rsidTr="00DF4E62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144E6F93" w14:textId="30389C06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01B2735" w14:textId="6E21BD8B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CBBD6B3" w14:textId="7043563E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D285E94" w14:textId="5A8E949B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0C12D87" w14:textId="14091AB3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3DFC851C" w14:textId="514DE291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1B8B60C3" w14:textId="10C12A33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505EF" w:rsidRPr="00D85E83" w14:paraId="4DB376E9" w14:textId="77777777" w:rsidTr="005F5036">
                    <w:trPr>
                      <w:trHeight w:val="1531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57E979C3" w14:textId="3201963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2F10ECC" w14:textId="1C40385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4D18398" w14:textId="53F48AD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B2561A" w14:textId="286B76D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9E1543" w14:textId="574B88D6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3A281CF" w14:textId="29A7B9B0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C5AAD34" w14:textId="1E4E6A4D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00CC753F" w14:textId="77777777" w:rsidTr="005F5036">
                    <w:trPr>
                      <w:trHeight w:val="1531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78E5AC5F" w14:textId="54E6CCC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E12AFA6" w14:textId="706248C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E945F3" w14:textId="031FC8B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2D6288" w14:textId="20513783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D29BA6C" w14:textId="2274DAB6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E191DC" w14:textId="60D471F1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CA5697B" w14:textId="6E0E3EE5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4E6577C3" w14:textId="77777777" w:rsidTr="005F5036">
                    <w:trPr>
                      <w:trHeight w:val="1531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3EBA9208" w14:textId="2CE2F67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68113D4" w14:textId="06C2253B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E25F90" w14:textId="6558732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7791651" w14:textId="464BC51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59F6C5" w14:textId="5867273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5CB923" w14:textId="3ED70F24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13737D3" w14:textId="722F0A58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22FB729B" w14:textId="77777777" w:rsidTr="005F5036">
                    <w:trPr>
                      <w:trHeight w:val="1531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25B05313" w14:textId="2D301D5B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86FD491" w14:textId="05A8374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53AC89E" w14:textId="74A53DC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B2F3EAC" w14:textId="466155E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842E45" w14:textId="3C57174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EFC230" w14:textId="554CD016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BF9A353" w14:textId="3541F439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77AEDAFB" w14:textId="77777777" w:rsidTr="005F5036">
                    <w:trPr>
                      <w:trHeight w:val="1531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23687AC7" w14:textId="0CB150B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A3AEF4B" w14:textId="602A59A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FB09A1" w14:textId="49004AF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6AD4937" w14:textId="2544F508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DEBA1E" w14:textId="775B210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B96E366" w14:textId="61FBB58C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69E7302" w14:textId="3CD4BF6E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4E146710" w14:textId="77777777" w:rsidTr="005F5036">
                    <w:trPr>
                      <w:trHeight w:val="1531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0A13C56D" w14:textId="27ED2C0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3898BFD" w14:textId="417A6356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77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CC34E3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15C959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DA2FDA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66A93D7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1B66A30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FF5B8FF" w14:textId="77777777" w:rsidR="00F505EF" w:rsidRPr="00D85E83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C839A" w14:textId="77777777" w:rsidR="00303097" w:rsidRDefault="00303097">
      <w:pPr>
        <w:spacing w:after="0"/>
      </w:pPr>
      <w:r>
        <w:separator/>
      </w:r>
    </w:p>
  </w:endnote>
  <w:endnote w:type="continuationSeparator" w:id="0">
    <w:p w14:paraId="52F73486" w14:textId="77777777" w:rsidR="00303097" w:rsidRDefault="003030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1395F" w14:textId="77777777" w:rsidR="00303097" w:rsidRDefault="00303097">
      <w:pPr>
        <w:spacing w:after="0"/>
      </w:pPr>
      <w:r>
        <w:separator/>
      </w:r>
    </w:p>
  </w:footnote>
  <w:footnote w:type="continuationSeparator" w:id="0">
    <w:p w14:paraId="4D4DCF3C" w14:textId="77777777" w:rsidR="00303097" w:rsidRDefault="003030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302C5D"/>
    <w:rsid w:val="00303097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E03D1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03240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1082C"/>
    <w:rsid w:val="00D85E83"/>
    <w:rsid w:val="00D875DA"/>
    <w:rsid w:val="00DC1675"/>
    <w:rsid w:val="00DD0116"/>
    <w:rsid w:val="00DD337A"/>
    <w:rsid w:val="00DE32AC"/>
    <w:rsid w:val="00DF4E62"/>
    <w:rsid w:val="00E04BA7"/>
    <w:rsid w:val="00E1407A"/>
    <w:rsid w:val="00E177E9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2021-11-21T08:04:00Z</dcterms:created>
  <dcterms:modified xsi:type="dcterms:W3CDTF">2021-11-21T08:04:00Z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