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34D32ABB" w14:textId="77777777" w:rsidTr="00EB62C1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3B0994C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4156D3D6" w14:textId="66174E44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05B5A3B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99C8C0C" w14:textId="5495282D" w:rsidR="008F5B25" w:rsidRPr="00322C7E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="00AF25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8F5B25" w14:paraId="027D12CA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455968B" w14:textId="3D26B7EA" w:rsidR="008F5B25" w:rsidRPr="00322C7E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="00AF25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8F5B25" w14:paraId="1236CDB0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13467D04" w14:textId="3A730043" w:rsidR="008F5B25" w:rsidRPr="00322C7E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="00AF25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8F5B25" w14:paraId="7A4FB26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B7D8B23" w14:textId="235F4C32" w:rsidR="008F5B25" w:rsidRPr="00322C7E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="00AF25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8F5B25" w14:paraId="30A0763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E7B05F5" w14:textId="48843DA9" w:rsidR="008F5B25" w:rsidRPr="00322C7E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="00AF25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8F5B25" w14:paraId="4EF659BA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6E449F7" w14:textId="360652E7" w:rsidR="00322C7E" w:rsidRPr="008F5B25" w:rsidRDefault="00322C7E" w:rsidP="00322C7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5EC00B4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79CABBF1" w14:textId="4FF40209" w:rsidR="00F505EF" w:rsidRPr="00C13B61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AVGUST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305EC9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63A74C86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19905B5" w14:textId="7C84CAF8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67CE605" w14:textId="5FB85265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0910BA2" w14:textId="48763DF0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7781A12" w14:textId="02F76812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8D04AD" w14:textId="02A00CC4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0DF9160D" w14:textId="6646B864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27CFA2DA" w14:textId="0288BBC6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71FC6905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42FADE3" w14:textId="78C1AB7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2EA4F2" w14:textId="66A8E3C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F25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7ABCB2" w14:textId="4660354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A5B7E8" w14:textId="3E5C73F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8CFE73" w14:textId="757AB87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0A39FA" w14:textId="6B04DB6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5EE823" w14:textId="62E374CB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5DAE6059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B55CAA4" w14:textId="06EB47C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4BF016" w14:textId="6DC6BC6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46553B" w14:textId="67C37F0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409F16" w14:textId="70C391D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23E323" w14:textId="6A95B2B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CD8EE2" w14:textId="595DEA8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7EF2D6B" w14:textId="58E818FA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30B8D506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5B3278D" w14:textId="04CCFDB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501114E" w14:textId="6BA7C54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01C94F" w14:textId="42AA2A3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94ABB9" w14:textId="7DD4FCC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8CB1C0" w14:textId="0DAB75C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8BC88D" w14:textId="01EB3C3D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F998CBC" w14:textId="1F4D494A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7997D8D2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DD12105" w14:textId="18563FA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EC8E7E" w14:textId="740F010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232ACE" w14:textId="231620D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DC8B2" w14:textId="1434200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7946C8" w14:textId="250D47C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9D4105" w14:textId="1A9EF816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D438E7" w14:textId="1D6BD45A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353F7B20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165E780" w14:textId="436ECFC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6EF30A" w14:textId="75CB94C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6EA2CC" w14:textId="2482C45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682F9F" w14:textId="6E6AE07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F7B37E" w14:textId="297D369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AD9C40" w14:textId="2D71164C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5014EC" w14:textId="68551DC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5F7A39C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F6348D9" w14:textId="2200308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9EF2" w14:textId="654C513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05E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549C42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FB4AA4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6B7E65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DCDC9B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080012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62E1C" w14:textId="77777777" w:rsidR="00855020" w:rsidRDefault="00855020">
      <w:pPr>
        <w:spacing w:after="0"/>
      </w:pPr>
      <w:r>
        <w:separator/>
      </w:r>
    </w:p>
  </w:endnote>
  <w:endnote w:type="continuationSeparator" w:id="0">
    <w:p w14:paraId="4C9EE825" w14:textId="77777777" w:rsidR="00855020" w:rsidRDefault="008550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21A88" w14:textId="77777777" w:rsidR="00855020" w:rsidRDefault="00855020">
      <w:pPr>
        <w:spacing w:after="0"/>
      </w:pPr>
      <w:r>
        <w:separator/>
      </w:r>
    </w:p>
  </w:footnote>
  <w:footnote w:type="continuationSeparator" w:id="0">
    <w:p w14:paraId="7902CAB0" w14:textId="77777777" w:rsidR="00855020" w:rsidRDefault="008550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05EC9"/>
    <w:rsid w:val="00322C7E"/>
    <w:rsid w:val="003327F5"/>
    <w:rsid w:val="00340CAF"/>
    <w:rsid w:val="00354F00"/>
    <w:rsid w:val="003622B4"/>
    <w:rsid w:val="003846BB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55020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AF25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0F3C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B62C1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2021-11-22T07:17:00Z</dcterms:created>
  <dcterms:modified xsi:type="dcterms:W3CDTF">2021-11-22T07:17:00Z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