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38AADC8E" w14:textId="77777777" w:rsidTr="00D96801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0E97B6CF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6E780D00" w14:textId="4B85327C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37B1FE1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4CD5C6" w14:textId="05F381F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8F5B25" w14:paraId="656D924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6CDD2B" w14:textId="769A3CD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8F5B25" w14:paraId="73893CB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791E84A" w14:textId="770C44E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8F5B25" w14:paraId="1F0D976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2EA3C06" w14:textId="381B704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4263ED0D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77659E7" w14:textId="6059109A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  <w:tr w:rsidR="008F5B25" w14:paraId="5BA5D21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E89E86A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6C710D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DDB27ED" w14:textId="74F09495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FEBRUAR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9680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5C2EC397" w14:textId="77777777" w:rsidTr="00DF4E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B976D6F" w14:textId="3E0BE736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4E4052" w14:textId="662CA790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067384" w14:textId="5594149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8A4DD2" w14:textId="68C1499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D833FB" w14:textId="70901DB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B4ECA9F" w14:textId="310254AE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8C01692" w14:textId="2868450E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74883F04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9126EEC" w14:textId="0FE643F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35F8E7" w14:textId="44EF679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9A6CFD" w14:textId="406D86E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41329" w14:textId="29C2238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6FB8ED" w14:textId="496A70B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163C4E" w14:textId="3A5F3576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45EDE" w14:textId="676EBF1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2FE597E5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9E66A86" w14:textId="3F4B3FA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16A14" w14:textId="6EB63B2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9F3B1C" w14:textId="4A72EC3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AB83B4" w14:textId="60E269D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E864D5" w14:textId="3C260AA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71346A" w14:textId="6B31FC5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F4BC39" w14:textId="3FBB939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5FBD98FC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6010715" w14:textId="6B64D8D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7970C5" w14:textId="7EC045E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E7FBA1" w14:textId="153F720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CFC99" w14:textId="026073E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633A65" w14:textId="703BDC5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4131B" w14:textId="531B79E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41DA130" w14:textId="61E6025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1D48DFE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A2E0A1" w14:textId="50B9C0A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90353E" w14:textId="05C7689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573A34" w14:textId="7BBD40F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60BCF3" w14:textId="3119C7B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3D8ADF" w14:textId="5511E59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569A0" w14:textId="3EFBB3E9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B1E616" w14:textId="668EC34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3EFF15A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58255D" w14:textId="3262846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9E1D53" w14:textId="3CEE651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D7F05C" w14:textId="18C0CCD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2CF940" w14:textId="477D144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62E199" w14:textId="776E42B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7559C9" w14:textId="554DBA3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025E7F" w14:textId="037D760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C14BBFC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0ABA8C" w14:textId="54618B4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A3772E" w14:textId="21EA360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968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201653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053650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014B7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B8FB1B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38623B6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839B392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594BD" w14:textId="77777777" w:rsidR="00BE44F6" w:rsidRDefault="00BE44F6">
      <w:pPr>
        <w:spacing w:after="0"/>
      </w:pPr>
      <w:r>
        <w:separator/>
      </w:r>
    </w:p>
  </w:endnote>
  <w:endnote w:type="continuationSeparator" w:id="0">
    <w:p w14:paraId="4B4394C1" w14:textId="77777777" w:rsidR="00BE44F6" w:rsidRDefault="00BE44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EA45E" w14:textId="77777777" w:rsidR="00BE44F6" w:rsidRDefault="00BE44F6">
      <w:pPr>
        <w:spacing w:after="0"/>
      </w:pPr>
      <w:r>
        <w:separator/>
      </w:r>
    </w:p>
  </w:footnote>
  <w:footnote w:type="continuationSeparator" w:id="0">
    <w:p w14:paraId="55363FF5" w14:textId="77777777" w:rsidR="00BE44F6" w:rsidRDefault="00BE44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44F6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96801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2021-11-17T12:23:00Z</dcterms:created>
  <dcterms:modified xsi:type="dcterms:W3CDTF">2021-11-17T12:23:00Z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