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D85E83" w14:paraId="38AADC8E" w14:textId="77777777" w:rsidTr="00D96801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0E97B6CF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6E780D00" w14:textId="4B85327C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37B1FE12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D4CD5C6" w14:textId="05F381F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8F5B25" w14:paraId="656D924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26CDD2B" w14:textId="769A3CD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8F5B25" w14:paraId="73893CB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791E84A" w14:textId="770C44E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8F5B25" w14:paraId="1F0D976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2EA3C06" w14:textId="381B704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8F5B25" w14:paraId="4263ED0D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77659E7" w14:textId="04FFA31C" w:rsidR="008F5B25" w:rsidRPr="00BB4B83" w:rsidRDefault="00BB4B83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8F5B25" w14:paraId="5BA5D212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E89E86A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16C710D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1DDB27ED" w14:textId="3C64B75E" w:rsidR="00F505EF" w:rsidRPr="00D85E83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FEBRUAR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BB4B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2022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5C2EC397" w14:textId="77777777" w:rsidTr="00DF4E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B976D6F" w14:textId="3E0BE736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4E4052" w14:textId="662CA790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067384" w14:textId="5594149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68A4DD2" w14:textId="68C1499D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D833FB" w14:textId="70901DBE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3B4ECA9F" w14:textId="310254AE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8C01692" w14:textId="2868450E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74883F04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9126EEC" w14:textId="12D8961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35F8E7" w14:textId="06D9AED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9A6CFD" w14:textId="41267F3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541329" w14:textId="4859F43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6FB8ED" w14:textId="1FB2851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163C4E" w14:textId="2A50A47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145EDE" w14:textId="41EF3466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2FE597E5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9E66A86" w14:textId="4DEBF6B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916A14" w14:textId="04288F0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9F3B1C" w14:textId="6C010DD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AB83B4" w14:textId="01CA7C2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E864D5" w14:textId="0C27D21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71346A" w14:textId="0C002541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F4BC39" w14:textId="6B9904F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5FBD98FC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6010715" w14:textId="2AC2657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7970C5" w14:textId="6FAA460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E7FBA1" w14:textId="2B0194B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ACFC99" w14:textId="27DFB04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633A65" w14:textId="111D358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C4131B" w14:textId="43720F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41DA130" w14:textId="5DF25CA8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1D48DFE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7A2E0A1" w14:textId="761DB86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90353E" w14:textId="03AFDAA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573A34" w14:textId="47E3EBB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60BCF3" w14:textId="079264B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3D8ADF" w14:textId="3C2FC8D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0569A0" w14:textId="4E94D4E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6B1E616" w14:textId="2BABC776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3EFF15A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258255D" w14:textId="386BF9F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9E1D53" w14:textId="091335F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D7F05C" w14:textId="1D1993C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2CF940" w14:textId="430E3A2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62E199" w14:textId="145D649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7559C9" w14:textId="0CC9A815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6025E7F" w14:textId="50C3D57F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C14BBFC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70ABA8C" w14:textId="520B2DE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A3772E" w14:textId="01354DC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201653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053650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014B78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B8FB1B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38623B6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839B392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484A4" w14:textId="77777777" w:rsidR="004311A7" w:rsidRDefault="004311A7">
      <w:pPr>
        <w:spacing w:after="0"/>
      </w:pPr>
      <w:r>
        <w:separator/>
      </w:r>
    </w:p>
  </w:endnote>
  <w:endnote w:type="continuationSeparator" w:id="0">
    <w:p w14:paraId="39F72C3C" w14:textId="77777777" w:rsidR="004311A7" w:rsidRDefault="004311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ABBEF" w14:textId="77777777" w:rsidR="004311A7" w:rsidRDefault="004311A7">
      <w:pPr>
        <w:spacing w:after="0"/>
      </w:pPr>
      <w:r>
        <w:separator/>
      </w:r>
    </w:p>
  </w:footnote>
  <w:footnote w:type="continuationSeparator" w:id="0">
    <w:p w14:paraId="07877ADF" w14:textId="77777777" w:rsidR="004311A7" w:rsidRDefault="004311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1A7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B4B83"/>
    <w:rsid w:val="00BC3952"/>
    <w:rsid w:val="00BE44F6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96801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2021-11-19T14:42:00Z</dcterms:created>
  <dcterms:modified xsi:type="dcterms:W3CDTF">2021-11-19T14:42:00Z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