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jc w:val="center"/>
        <w:tblLook w:val="04A0" w:firstRow="1" w:lastRow="0" w:firstColumn="1" w:lastColumn="0" w:noHBand="0" w:noVBand="1"/>
        <w:tblCaption w:val="Макетная таблица календаря"/>
        <w:tblDescription w:val="Макетная таблица календаря"/>
      </w:tblPr>
      <w:tblGrid>
        <w:gridCol w:w="15398"/>
      </w:tblGrid>
      <w:tr w:rsidR="003E085C" w:rsidRPr="00D85E83" w14:paraId="40983BE3" w14:textId="77777777" w:rsidTr="005F08F5">
        <w:trPr>
          <w:trHeight w:val="10495"/>
          <w:jc w:val="center"/>
        </w:trPr>
        <w:tc>
          <w:tcPr>
            <w:tcW w:w="5000" w:type="pct"/>
            <w:vAlign w:val="center"/>
          </w:tcPr>
          <w:p w14:paraId="66537F75" w14:textId="5D573957" w:rsidR="003E085C" w:rsidRPr="00D85E83" w:rsidRDefault="003E085C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  <w:lang w:val="en-US" w:bidi="ru-RU"/>
              </w:rPr>
            </w:pPr>
            <w:bookmarkStart w:id="0" w:name="_Calendar"/>
            <w:bookmarkEnd w:id="0"/>
          </w:p>
          <w:tbl>
            <w:tblPr>
              <w:tblStyle w:val="ae"/>
              <w:tblW w:w="5000" w:type="pct"/>
              <w:tblCellMar>
                <w:top w:w="113" w:type="dxa"/>
                <w:left w:w="113" w:type="dxa"/>
                <w:bottom w:w="113" w:type="dxa"/>
                <w:right w:w="113" w:type="dxa"/>
              </w:tblCellMar>
              <w:tblLook w:val="04A0" w:firstRow="1" w:lastRow="0" w:firstColumn="1" w:lastColumn="0" w:noHBand="0" w:noVBand="1"/>
            </w:tblPr>
            <w:tblGrid>
              <w:gridCol w:w="872"/>
              <w:gridCol w:w="14526"/>
            </w:tblGrid>
            <w:tr w:rsidR="00F505EF" w:rsidRPr="00D85E83" w14:paraId="5C46C124" w14:textId="77777777" w:rsidTr="00060D09">
              <w:tc>
                <w:tcPr>
                  <w:tcW w:w="283" w:type="pct"/>
                  <w:vAlign w:val="center"/>
                </w:tcPr>
                <w:tbl>
                  <w:tblPr>
                    <w:tblStyle w:val="ae"/>
                    <w:tblW w:w="5000" w:type="pct"/>
                    <w:tblInd w:w="115" w:type="dxa"/>
                    <w:tblLook w:val="04A0" w:firstRow="1" w:lastRow="0" w:firstColumn="1" w:lastColumn="0" w:noHBand="0" w:noVBand="1"/>
                  </w:tblPr>
                  <w:tblGrid>
                    <w:gridCol w:w="646"/>
                  </w:tblGrid>
                  <w:tr w:rsidR="008F5B25" w14:paraId="35EC8C9B" w14:textId="77777777" w:rsidTr="0093045A">
                    <w:trPr>
                      <w:trHeight w:val="907"/>
                    </w:trPr>
                    <w:tc>
                      <w:tcPr>
                        <w:tcW w:w="5000" w:type="pct"/>
                        <w:vAlign w:val="bottom"/>
                      </w:tcPr>
                      <w:p w14:paraId="7431CF59" w14:textId="7365D2C8" w:rsidR="008F5B25" w:rsidRPr="008F5B25" w:rsidRDefault="00DD0116" w:rsidP="00D85E8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8"/>
                            <w:szCs w:val="28"/>
                            <w:lang w:val="en-US" w:bidi="ru-RU"/>
                          </w:rPr>
                          <w:t>T</w:t>
                        </w:r>
                      </w:p>
                    </w:tc>
                  </w:tr>
                  <w:tr w:rsidR="008F5B25" w14:paraId="4194A3F5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EDAF923" w14:textId="14BC23EA" w:rsidR="008F5B25" w:rsidRPr="00322C7E" w:rsidRDefault="008F5B25" w:rsidP="00D85E8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</w:pPr>
                        <w:r w:rsidRPr="008F5B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5</w:t>
                        </w:r>
                        <w:r w:rsidR="00322C7E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</w:p>
                    </w:tc>
                  </w:tr>
                  <w:tr w:rsidR="008F5B25" w14:paraId="2F2934AD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E62CB96" w14:textId="4B51EFFC" w:rsidR="008F5B25" w:rsidRPr="008F5B25" w:rsidRDefault="008F5B25" w:rsidP="00D85E8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 w:rsidRPr="008F5B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1</w:t>
                        </w:r>
                      </w:p>
                    </w:tc>
                  </w:tr>
                  <w:tr w:rsidR="008F5B25" w14:paraId="762B8CF4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5AD69C00" w14:textId="21706F30" w:rsidR="008F5B25" w:rsidRPr="008F5B25" w:rsidRDefault="008F5B25" w:rsidP="00D85E8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 w:rsidRPr="008F5B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2</w:t>
                        </w:r>
                      </w:p>
                    </w:tc>
                  </w:tr>
                  <w:tr w:rsidR="008F5B25" w14:paraId="3A5AA95F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7FCB6E7D" w14:textId="716659B4" w:rsidR="008F5B25" w:rsidRPr="008F5B25" w:rsidRDefault="008F5B25" w:rsidP="00D85E8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 w:rsidRPr="008F5B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3</w:t>
                        </w:r>
                      </w:p>
                    </w:tc>
                  </w:tr>
                  <w:tr w:rsidR="008F5B25" w14:paraId="4F0F4A0A" w14:textId="77777777" w:rsidTr="00DD0116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BFBFBF" w:themeFill="background1" w:themeFillShade="BF"/>
                        <w:vAlign w:val="center"/>
                      </w:tcPr>
                      <w:p w14:paraId="43207402" w14:textId="7E8C435A" w:rsidR="008F5B25" w:rsidRPr="008F5B25" w:rsidRDefault="008F5B25" w:rsidP="00D85E8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  <w:r w:rsidRPr="008F5B25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  <w:t>4</w:t>
                        </w:r>
                      </w:p>
                    </w:tc>
                  </w:tr>
                  <w:tr w:rsidR="008F5B25" w14:paraId="2625407D" w14:textId="77777777" w:rsidTr="0093045A">
                    <w:trPr>
                      <w:trHeight w:val="1531"/>
                    </w:trPr>
                    <w:tc>
                      <w:tcPr>
                        <w:tcW w:w="5000" w:type="pct"/>
                        <w:shd w:val="clear" w:color="auto" w:fill="D9D9D9" w:themeFill="background1" w:themeFillShade="D9"/>
                        <w:vAlign w:val="center"/>
                      </w:tcPr>
                      <w:p w14:paraId="18984F41" w14:textId="10BA90FE" w:rsidR="008F5B25" w:rsidRPr="008F5B25" w:rsidRDefault="008F5B25" w:rsidP="00D85E83">
                        <w:pPr>
                          <w:pStyle w:val="Months"/>
                          <w:ind w:left="0"/>
                          <w:jc w:val="center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 w:bidi="ru-RU"/>
                          </w:rPr>
                        </w:pPr>
                      </w:p>
                    </w:tc>
                  </w:tr>
                </w:tbl>
                <w:p w14:paraId="2101DEFA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  <w:tc>
                <w:tcPr>
                  <w:tcW w:w="4717" w:type="pct"/>
                </w:tcPr>
                <w:p w14:paraId="68DEB486" w14:textId="094265F7" w:rsidR="00F505EF" w:rsidRPr="00D85E83" w:rsidRDefault="00DD0116" w:rsidP="00F505EF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</w:rPr>
                  </w:pPr>
                  <w:bookmarkStart w:id="1" w:name="_Hlk38821049"/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JANUAR</w:t>
                  </w:r>
                  <w:r w:rsidR="00F505EF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 xml:space="preserve"> 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begin"/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instrText xml:space="preserve"> DOCVARIABLE  MonthStart1 \@  yyyy   \* MERGEFORMAT </w:instrTex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separate"/>
                  </w:r>
                  <w:r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t>2021</w:t>
                  </w:r>
                  <w:r w:rsidR="00F505EF" w:rsidRPr="00D85E83"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  <w:fldChar w:fldCharType="end"/>
                  </w:r>
                </w:p>
                <w:tbl>
                  <w:tblPr>
                    <w:tblStyle w:val="CalendarTable"/>
                    <w:tblW w:w="4992" w:type="pct"/>
                    <w:jc w:val="center"/>
                    <w:tblBorders>
                      <w:top w:val="dotted" w:sz="4" w:space="0" w:color="auto"/>
                      <w:left w:val="dotted" w:sz="4" w:space="0" w:color="auto"/>
                      <w:bottom w:val="dotted" w:sz="4" w:space="0" w:color="auto"/>
                      <w:right w:val="dotted" w:sz="4" w:space="0" w:color="auto"/>
                      <w:insideH w:val="dotted" w:sz="4" w:space="0" w:color="auto"/>
                      <w:insideV w:val="dotted" w:sz="4" w:space="0" w:color="auto"/>
                    </w:tblBorders>
                    <w:tblCellMar>
                      <w:left w:w="113" w:type="dxa"/>
                    </w:tblCellMar>
                    <w:tblLook w:val="04A0" w:firstRow="1" w:lastRow="0" w:firstColumn="1" w:lastColumn="0" w:noHBand="0" w:noVBand="1"/>
                    <w:tblCaption w:val="Таблица содержимого календаря"/>
                  </w:tblPr>
                  <w:tblGrid>
                    <w:gridCol w:w="2025"/>
                    <w:gridCol w:w="2049"/>
                    <w:gridCol w:w="2049"/>
                    <w:gridCol w:w="2049"/>
                    <w:gridCol w:w="2049"/>
                    <w:gridCol w:w="2049"/>
                    <w:gridCol w:w="1997"/>
                  </w:tblGrid>
                  <w:tr w:rsidR="00C44E99" w:rsidRPr="00D85E83" w14:paraId="537F5B79" w14:textId="77777777" w:rsidTr="00DF4E62">
                    <w:trPr>
                      <w:trHeight w:val="170"/>
                      <w:jc w:val="center"/>
                    </w:trPr>
                    <w:tc>
                      <w:tcPr>
                        <w:tcW w:w="710" w:type="pct"/>
                        <w:shd w:val="clear" w:color="auto" w:fill="F2F2F2" w:themeFill="background1" w:themeFillShade="F2"/>
                        <w:vAlign w:val="center"/>
                      </w:tcPr>
                      <w:p w14:paraId="42C060FB" w14:textId="3F81B4DE" w:rsidR="00C44E99" w:rsidRPr="00E22FC1" w:rsidRDefault="00DD0116" w:rsidP="00C44E9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  <w:t>PONEDELJEK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69555107" w14:textId="7A7352F8" w:rsidR="00C44E99" w:rsidRPr="00E22FC1" w:rsidRDefault="00DD0116" w:rsidP="00C44E9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TOREK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9125D34" w14:textId="366612DF" w:rsidR="00C44E99" w:rsidRPr="00E22FC1" w:rsidRDefault="00DD0116" w:rsidP="00C44E9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SREDA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208E3755" w14:textId="13693532" w:rsidR="00C44E99" w:rsidRPr="00E22FC1" w:rsidRDefault="00DD0116" w:rsidP="00C44E9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ČETRTEK</w:t>
                        </w:r>
                      </w:p>
                    </w:tc>
                    <w:tc>
                      <w:tcPr>
                        <w:tcW w:w="718" w:type="pct"/>
                        <w:shd w:val="clear" w:color="auto" w:fill="F2F2F2" w:themeFill="background1" w:themeFillShade="F2"/>
                        <w:vAlign w:val="center"/>
                      </w:tcPr>
                      <w:p w14:paraId="0AED8E80" w14:textId="264D7BCB" w:rsidR="00C44E99" w:rsidRPr="00E22FC1" w:rsidRDefault="00DD0116" w:rsidP="00C44E9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20"/>
                            <w:szCs w:val="20"/>
                            <w:lang w:bidi="ru-RU"/>
                          </w:rPr>
                          <w:t>PETEK</w:t>
                        </w:r>
                      </w:p>
                    </w:tc>
                    <w:tc>
                      <w:tcPr>
                        <w:tcW w:w="718" w:type="pct"/>
                        <w:shd w:val="clear" w:color="auto" w:fill="FF0000"/>
                        <w:vAlign w:val="center"/>
                      </w:tcPr>
                      <w:p w14:paraId="56807713" w14:textId="09F9DDA4" w:rsidR="00C44E99" w:rsidRPr="00DF4E62" w:rsidRDefault="00DD0116" w:rsidP="00C44E9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SOBOTA</w:t>
                        </w:r>
                      </w:p>
                    </w:tc>
                    <w:tc>
                      <w:tcPr>
                        <w:tcW w:w="700" w:type="pct"/>
                        <w:shd w:val="clear" w:color="auto" w:fill="FF0000"/>
                        <w:vAlign w:val="center"/>
                      </w:tcPr>
                      <w:p w14:paraId="1965050C" w14:textId="7D2DE670" w:rsidR="00C44E99" w:rsidRPr="00DF4E62" w:rsidRDefault="00DD0116" w:rsidP="00C44E99">
                        <w:pPr>
                          <w:pStyle w:val="Days"/>
                          <w:spacing w:before="0"/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</w:rPr>
                        </w:pPr>
                        <w:r>
                          <w:rPr>
                            <w:rFonts w:cs="Arial"/>
                            <w:b/>
                            <w:bCs/>
                            <w:noProof/>
                            <w:color w:val="FFFFFF" w:themeColor="background1"/>
                            <w:sz w:val="20"/>
                            <w:szCs w:val="20"/>
                            <w:lang w:bidi="ru-RU"/>
                          </w:rPr>
                          <w:t>NEDELJA</w:t>
                        </w:r>
                      </w:p>
                    </w:tc>
                  </w:tr>
                  <w:tr w:rsidR="00F505EF" w:rsidRPr="00D85E83" w14:paraId="688AF281" w14:textId="77777777" w:rsidTr="00C44E99">
                    <w:trPr>
                      <w:trHeight w:val="1531"/>
                      <w:jc w:val="center"/>
                    </w:trPr>
                    <w:tc>
                      <w:tcPr>
                        <w:tcW w:w="710" w:type="pct"/>
                      </w:tcPr>
                      <w:p w14:paraId="57E5210C" w14:textId="7A059D3B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“понедельник" 1 ""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C31BF60" w14:textId="76E6378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“вторник"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B877C92" w14:textId="0971DE71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“среда"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7C2DDCE" w14:textId="398CE81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“четверг"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9C40FEA" w14:textId="105DBFA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= “пятница" 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A342F3" w14:textId="477C57E4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“суббота"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</w:tcPr>
                      <w:p w14:paraId="3F4C2DEF" w14:textId="09722B4D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MonthStart1 \@ dddd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пятница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“воскресенье" 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&lt;&gt; 0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=F2+1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030CA02" w14:textId="77777777" w:rsidTr="00C44E99">
                    <w:trPr>
                      <w:trHeight w:val="1531"/>
                      <w:jc w:val="center"/>
                    </w:trPr>
                    <w:tc>
                      <w:tcPr>
                        <w:tcW w:w="710" w:type="pct"/>
                      </w:tcPr>
                      <w:p w14:paraId="3586200C" w14:textId="5748835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=G2+1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5883663" w14:textId="10EFD46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59B5F7E" w14:textId="1CC880A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4AB0B10" w14:textId="56578498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0D437AF" w14:textId="2827830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8690A5F" w14:textId="0B26A672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9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</w:tcPr>
                      <w:p w14:paraId="40BF912A" w14:textId="049CBA3F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=F3+1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18840BFC" w14:textId="77777777" w:rsidTr="00C44E99">
                    <w:trPr>
                      <w:trHeight w:val="1531"/>
                      <w:jc w:val="center"/>
                    </w:trPr>
                    <w:tc>
                      <w:tcPr>
                        <w:tcW w:w="710" w:type="pct"/>
                      </w:tcPr>
                      <w:p w14:paraId="3AC268B9" w14:textId="54906E7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=G3+1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384B4F" w14:textId="12E11BE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DAE0831" w14:textId="25DDC3F5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13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87D0841" w14:textId="45E07AF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14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FB29841" w14:textId="7181F0F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187CC02" w14:textId="59416D10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16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</w:tcPr>
                      <w:p w14:paraId="21AA2CC3" w14:textId="69E998EE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=F4+1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17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04E87F23" w14:textId="77777777" w:rsidTr="00C44E99">
                    <w:trPr>
                      <w:trHeight w:val="1531"/>
                      <w:jc w:val="center"/>
                    </w:trPr>
                    <w:tc>
                      <w:tcPr>
                        <w:tcW w:w="710" w:type="pct"/>
                      </w:tcPr>
                      <w:p w14:paraId="1CCC7F8A" w14:textId="3812A39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=G4+1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6C45A56D" w14:textId="78FB79AC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19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46E82DB3" w14:textId="2687BF5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20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42E0378" w14:textId="4009AC0D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21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0447EB76" w14:textId="5F5085A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22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620D1AD" w14:textId="1883D14F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23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</w:tcPr>
                      <w:p w14:paraId="4418C273" w14:textId="19C10E71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=F5+1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24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5D92EB45" w14:textId="77777777" w:rsidTr="00C44E99">
                    <w:trPr>
                      <w:trHeight w:val="1531"/>
                      <w:jc w:val="center"/>
                    </w:trPr>
                    <w:tc>
                      <w:tcPr>
                        <w:tcW w:w="710" w:type="pct"/>
                      </w:tcPr>
                      <w:p w14:paraId="66620E85" w14:textId="1C8C70C0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24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=G5+1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25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D3F5FB" w14:textId="453DF8F6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25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26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0908D15" w14:textId="5BA6B802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=B6+1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27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14810B84" w14:textId="033DB439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=C6+1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28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35A372DD" w14:textId="786544EA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28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=D6+1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t>29</w: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5A7A4CB2" w14:textId="34147B8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29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=E6+1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30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00" w:type="pct"/>
                      </w:tcPr>
                      <w:p w14:paraId="20DD1C49" w14:textId="500AE6CC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30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=F6+1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t>31</w:t>
                        </w:r>
                        <w:r w:rsidRPr="00DF4E62"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</w:tr>
                  <w:tr w:rsidR="00F505EF" w:rsidRPr="00D85E83" w14:paraId="6D2F344C" w14:textId="77777777" w:rsidTr="00C44E99">
                    <w:trPr>
                      <w:trHeight w:val="1531"/>
                      <w:jc w:val="center"/>
                    </w:trPr>
                    <w:tc>
                      <w:tcPr>
                        <w:tcW w:w="710" w:type="pct"/>
                      </w:tcPr>
                      <w:p w14:paraId="68588C3B" w14:textId="21256DB3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=G6+1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2808AF4B" w14:textId="7A028194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DD011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0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 0,""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IF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&lt;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DocVariable MonthEnd1 \@ d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B12724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begin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=A7+1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separate"/>
                        </w:r>
                        <w:r w:rsidR="00F04791"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>31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instrText xml:space="preserve"> "" </w:instrText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  <w:r w:rsidRPr="005F5036"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bidi="ru-RU"/>
                          </w:rPr>
                          <w:fldChar w:fldCharType="end"/>
                        </w:r>
                      </w:p>
                    </w:tc>
                    <w:tc>
                      <w:tcPr>
                        <w:tcW w:w="718" w:type="pct"/>
                      </w:tcPr>
                      <w:p w14:paraId="70398D63" w14:textId="77777777" w:rsidR="00F505EF" w:rsidRPr="00F7444A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  <w:lang w:val="en-US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6AF1F132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EBEEA19" w14:textId="77777777" w:rsidR="00F505EF" w:rsidRPr="005F5036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auto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18" w:type="pct"/>
                      </w:tcPr>
                      <w:p w14:paraId="5D27A050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  <w:tc>
                      <w:tcPr>
                        <w:tcW w:w="700" w:type="pct"/>
                      </w:tcPr>
                      <w:p w14:paraId="543E1818" w14:textId="77777777" w:rsidR="00F505EF" w:rsidRPr="00DF4E62" w:rsidRDefault="00F505EF" w:rsidP="00F04791">
                        <w:pPr>
                          <w:pStyle w:val="Dates"/>
                          <w:ind w:right="57"/>
                          <w:jc w:val="right"/>
                          <w:rPr>
                            <w:rFonts w:cs="Arial"/>
                            <w:b/>
                            <w:bCs/>
                            <w:noProof/>
                            <w:color w:val="FF0000"/>
                            <w:sz w:val="32"/>
                            <w:szCs w:val="32"/>
                          </w:rPr>
                        </w:pPr>
                      </w:p>
                    </w:tc>
                  </w:tr>
                  <w:bookmarkEnd w:id="1"/>
                </w:tbl>
                <w:p w14:paraId="5FD3D2B1" w14:textId="77777777" w:rsidR="00F505EF" w:rsidRPr="00D85E83" w:rsidRDefault="00F505EF" w:rsidP="00D85E83">
                  <w:pPr>
                    <w:pStyle w:val="Months"/>
                    <w:jc w:val="center"/>
                    <w:rPr>
                      <w:rFonts w:cs="Arial"/>
                      <w:b/>
                      <w:bCs/>
                      <w:noProof/>
                      <w:color w:val="auto"/>
                      <w:sz w:val="56"/>
                      <w:szCs w:val="56"/>
                      <w:lang w:bidi="ru-RU"/>
                    </w:rPr>
                  </w:pPr>
                </w:p>
              </w:tc>
            </w:tr>
          </w:tbl>
          <w:p w14:paraId="1A5B6E03" w14:textId="2CC03F92" w:rsidR="00E50BDE" w:rsidRPr="00D85E83" w:rsidRDefault="00E50BDE" w:rsidP="0087060A">
            <w:pPr>
              <w:pStyle w:val="ad"/>
              <w:jc w:val="center"/>
              <w:rPr>
                <w:rFonts w:cs="Arial"/>
                <w:b/>
                <w:bCs/>
                <w:noProof/>
                <w:color w:val="auto"/>
                <w:sz w:val="2"/>
                <w:szCs w:val="2"/>
              </w:rPr>
            </w:pPr>
          </w:p>
        </w:tc>
      </w:tr>
    </w:tbl>
    <w:p w14:paraId="2B3E424A" w14:textId="5FFF23E7" w:rsidR="00F93E3B" w:rsidRPr="00F505EF" w:rsidRDefault="00F93E3B" w:rsidP="005F08F5">
      <w:pPr>
        <w:pStyle w:val="a5"/>
        <w:rPr>
          <w:rFonts w:cs="Arial"/>
          <w:b/>
          <w:bCs/>
          <w:noProof/>
          <w:color w:val="auto"/>
          <w:sz w:val="2"/>
          <w:szCs w:val="2"/>
        </w:rPr>
      </w:pPr>
    </w:p>
    <w:sectPr w:rsidR="00F93E3B" w:rsidRPr="00F505EF" w:rsidSect="00C13B61">
      <w:pgSz w:w="16838" w:h="11906" w:orient="landscape" w:code="9"/>
      <w:pgMar w:top="624" w:right="720" w:bottom="624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F2CF18F" w14:textId="77777777" w:rsidR="0029040A" w:rsidRDefault="0029040A">
      <w:pPr>
        <w:spacing w:after="0"/>
      </w:pPr>
      <w:r>
        <w:separator/>
      </w:r>
    </w:p>
  </w:endnote>
  <w:endnote w:type="continuationSeparator" w:id="0">
    <w:p w14:paraId="7F2C36EE" w14:textId="77777777" w:rsidR="0029040A" w:rsidRDefault="0029040A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B44CAE" w14:textId="77777777" w:rsidR="0029040A" w:rsidRDefault="0029040A">
      <w:pPr>
        <w:spacing w:after="0"/>
      </w:pPr>
      <w:r>
        <w:separator/>
      </w:r>
    </w:p>
  </w:footnote>
  <w:footnote w:type="continuationSeparator" w:id="0">
    <w:p w14:paraId="6F6EC786" w14:textId="77777777" w:rsidR="0029040A" w:rsidRDefault="0029040A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60"/>
  <w:removePersonalInformation/>
  <w:removeDateAndTime/>
  <w:displayBackgroundShap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134C9"/>
    <w:rsid w:val="000320BD"/>
    <w:rsid w:val="0005357B"/>
    <w:rsid w:val="00060D09"/>
    <w:rsid w:val="00071356"/>
    <w:rsid w:val="00097A25"/>
    <w:rsid w:val="000A5A57"/>
    <w:rsid w:val="001274F3"/>
    <w:rsid w:val="00151CCE"/>
    <w:rsid w:val="001B01F9"/>
    <w:rsid w:val="001C41F9"/>
    <w:rsid w:val="001F4992"/>
    <w:rsid w:val="00211686"/>
    <w:rsid w:val="002549DD"/>
    <w:rsid w:val="002562E7"/>
    <w:rsid w:val="00276833"/>
    <w:rsid w:val="00285C1D"/>
    <w:rsid w:val="0029040A"/>
    <w:rsid w:val="002C3A00"/>
    <w:rsid w:val="002C3AAE"/>
    <w:rsid w:val="00302C5D"/>
    <w:rsid w:val="00322C7E"/>
    <w:rsid w:val="003327F5"/>
    <w:rsid w:val="00340CAF"/>
    <w:rsid w:val="00354F00"/>
    <w:rsid w:val="003622B4"/>
    <w:rsid w:val="003B7A8E"/>
    <w:rsid w:val="003C0D41"/>
    <w:rsid w:val="003C325E"/>
    <w:rsid w:val="003E085C"/>
    <w:rsid w:val="003E7B3A"/>
    <w:rsid w:val="003F70D3"/>
    <w:rsid w:val="00416364"/>
    <w:rsid w:val="00431B29"/>
    <w:rsid w:val="00431F3E"/>
    <w:rsid w:val="00440416"/>
    <w:rsid w:val="00462EAD"/>
    <w:rsid w:val="0047429C"/>
    <w:rsid w:val="004A6170"/>
    <w:rsid w:val="004B2D3B"/>
    <w:rsid w:val="004F6AAC"/>
    <w:rsid w:val="00512F2D"/>
    <w:rsid w:val="00543187"/>
    <w:rsid w:val="00570FBB"/>
    <w:rsid w:val="00583B82"/>
    <w:rsid w:val="005923AC"/>
    <w:rsid w:val="005B1D94"/>
    <w:rsid w:val="005D5149"/>
    <w:rsid w:val="005E656F"/>
    <w:rsid w:val="005F08F5"/>
    <w:rsid w:val="005F5036"/>
    <w:rsid w:val="00622A4A"/>
    <w:rsid w:val="00633908"/>
    <w:rsid w:val="00667021"/>
    <w:rsid w:val="00691814"/>
    <w:rsid w:val="006974E1"/>
    <w:rsid w:val="006C0896"/>
    <w:rsid w:val="006E7CE4"/>
    <w:rsid w:val="006F513E"/>
    <w:rsid w:val="00712732"/>
    <w:rsid w:val="007B3B6D"/>
    <w:rsid w:val="007C0139"/>
    <w:rsid w:val="007D45A1"/>
    <w:rsid w:val="007F564D"/>
    <w:rsid w:val="00804FAE"/>
    <w:rsid w:val="008527AC"/>
    <w:rsid w:val="00864371"/>
    <w:rsid w:val="0087060A"/>
    <w:rsid w:val="008B1201"/>
    <w:rsid w:val="008B63DD"/>
    <w:rsid w:val="008F16F7"/>
    <w:rsid w:val="008F5B25"/>
    <w:rsid w:val="009164BA"/>
    <w:rsid w:val="009166BD"/>
    <w:rsid w:val="0093045A"/>
    <w:rsid w:val="00941C64"/>
    <w:rsid w:val="00953D91"/>
    <w:rsid w:val="00977AAE"/>
    <w:rsid w:val="00996E56"/>
    <w:rsid w:val="00997268"/>
    <w:rsid w:val="009C2BB5"/>
    <w:rsid w:val="009F1541"/>
    <w:rsid w:val="00A121C6"/>
    <w:rsid w:val="00A12667"/>
    <w:rsid w:val="00A14581"/>
    <w:rsid w:val="00A20E4C"/>
    <w:rsid w:val="00A5559C"/>
    <w:rsid w:val="00AA1636"/>
    <w:rsid w:val="00AA23D3"/>
    <w:rsid w:val="00AA3C50"/>
    <w:rsid w:val="00AB56B7"/>
    <w:rsid w:val="00AE302A"/>
    <w:rsid w:val="00AE36BB"/>
    <w:rsid w:val="00B10C6B"/>
    <w:rsid w:val="00B12724"/>
    <w:rsid w:val="00B33A00"/>
    <w:rsid w:val="00B37C7E"/>
    <w:rsid w:val="00B65B09"/>
    <w:rsid w:val="00B85583"/>
    <w:rsid w:val="00B9476B"/>
    <w:rsid w:val="00BC3952"/>
    <w:rsid w:val="00BE5AB8"/>
    <w:rsid w:val="00BF3C3E"/>
    <w:rsid w:val="00C13B61"/>
    <w:rsid w:val="00C31DC7"/>
    <w:rsid w:val="00C32B94"/>
    <w:rsid w:val="00C44DFB"/>
    <w:rsid w:val="00C44E99"/>
    <w:rsid w:val="00C6519B"/>
    <w:rsid w:val="00C70F21"/>
    <w:rsid w:val="00C7354B"/>
    <w:rsid w:val="00C91863"/>
    <w:rsid w:val="00C91F9B"/>
    <w:rsid w:val="00CC233C"/>
    <w:rsid w:val="00D02DEA"/>
    <w:rsid w:val="00D85E83"/>
    <w:rsid w:val="00DC1675"/>
    <w:rsid w:val="00DD0116"/>
    <w:rsid w:val="00DD337A"/>
    <w:rsid w:val="00DE32AC"/>
    <w:rsid w:val="00DF4E62"/>
    <w:rsid w:val="00E04BA7"/>
    <w:rsid w:val="00E1407A"/>
    <w:rsid w:val="00E22FC1"/>
    <w:rsid w:val="00E318B9"/>
    <w:rsid w:val="00E50BDE"/>
    <w:rsid w:val="00E679ED"/>
    <w:rsid w:val="00E774CD"/>
    <w:rsid w:val="00E77E1D"/>
    <w:rsid w:val="00E8317B"/>
    <w:rsid w:val="00EA23AE"/>
    <w:rsid w:val="00EB0778"/>
    <w:rsid w:val="00ED75B6"/>
    <w:rsid w:val="00EF1F0E"/>
    <w:rsid w:val="00F04791"/>
    <w:rsid w:val="00F505EF"/>
    <w:rsid w:val="00F7444A"/>
    <w:rsid w:val="00F91390"/>
    <w:rsid w:val="00F93E3B"/>
    <w:rsid w:val="00FA67E1"/>
    <w:rsid w:val="00FC0032"/>
    <w:rsid w:val="00FD664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519B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2F5496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2F5496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2F5496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2F5496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2F5496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2F5496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2F5496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4.xml><?xml version="1.0" encoding="utf-8"?>
<ds:datastoreItem xmlns:ds="http://schemas.openxmlformats.org/officeDocument/2006/customXml" ds:itemID="{9E9695CA-BA6C-4BFC-B65E-A9501E0E09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298</Words>
  <Characters>1704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2021-11-17T07:50:00Z</dcterms:created>
  <dcterms:modified xsi:type="dcterms:W3CDTF">2021-11-17T07:50:00Z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