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79F6697B" w14:textId="77777777" w:rsidTr="00DE7A2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4FD344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CD726ED" w14:textId="3A993D82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32A4262D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0CA7981" w14:textId="2C6FECED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8F5B25" w14:paraId="25701F9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E595DCB" w14:textId="4DCC789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8F5B25" w14:paraId="0DEEA3D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978E4CE" w14:textId="2748B88E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</w:p>
                    </w:tc>
                  </w:tr>
                  <w:tr w:rsidR="008F5B25" w14:paraId="550D89EB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70FD290" w14:textId="4632F05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8F5B25" w14:paraId="1EF2B7F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370F1A3" w14:textId="0842120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8F5B25" w14:paraId="5C5844D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087FF41" w14:textId="18D17E1F" w:rsidR="008F5B25" w:rsidRPr="008F5B25" w:rsidRDefault="00A3696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</w:p>
                    </w:tc>
                  </w:tr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4717" w:type="pct"/>
                </w:tcPr>
                <w:p w14:paraId="4DF2ED31" w14:textId="5BEA24A6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JULIJ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A3696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1"/>
                    <w:gridCol w:w="2047"/>
                    <w:gridCol w:w="2047"/>
                    <w:gridCol w:w="2047"/>
                    <w:gridCol w:w="2047"/>
                    <w:gridCol w:w="2046"/>
                    <w:gridCol w:w="2012"/>
                  </w:tblGrid>
                  <w:tr w:rsidR="00B33A00" w:rsidRPr="008F5B25" w14:paraId="44B0D185" w14:textId="77777777" w:rsidTr="00DF4E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7B8251AE" w14:textId="545DE763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847B18" w14:textId="5FB1798A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731D5C" w14:textId="041CFEED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53A43DC" w14:textId="40D98061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74A4F46" w14:textId="440154B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58D0101D" w14:textId="43417D49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10700A7" w14:textId="4ED0CF3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4A06ED2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E62C6C3" w14:textId="3B34F34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7012D0" w14:textId="6604371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8E8595" w14:textId="18056A1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A7A508" w14:textId="1FAFFF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730024" w14:textId="4CF8F49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D955EC" w14:textId="196E5B3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C20756" w14:textId="3C0ECDA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FD950FF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C83C71" w14:textId="05360C2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C37FD6" w14:textId="7F9C178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0C04D7" w14:textId="26839C2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228C9C" w14:textId="29AD644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793B14" w14:textId="5162303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DC323A" w14:textId="557CEB8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7FAB3E" w14:textId="25445C5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E3DC6D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F0540EB" w14:textId="14FE49D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861FF" w14:textId="717C00E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F43964" w14:textId="26B16CD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4AB5A6" w14:textId="7E36929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27991D" w14:textId="382F330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29D862" w14:textId="2CB00EB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5F0230" w14:textId="6855C13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85AA36B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18C3E80" w14:textId="626C77F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46ACD6" w14:textId="21EE355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615CCB" w14:textId="7A17EB3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31A36C" w14:textId="66DAB4D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57519B" w14:textId="4691062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E28C50" w14:textId="2A33828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92DAD35" w14:textId="1488252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294236A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83C1F8E" w14:textId="6C01D67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9362B4" w14:textId="7F80B2F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3E5E3F" w14:textId="6809B97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25BF8" w14:textId="5E673FF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7F2511" w14:textId="6E91621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BDCD32" w14:textId="107E4CF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75F711" w14:textId="69BEAE5A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B0FA179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81F63FC" w14:textId="7CEBD8C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4BA984" w14:textId="62B6276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369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B3072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26CAC6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3DD2B6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98695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3CBC47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C31DC7" w:rsidRPr="008F5B25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CFF58" w14:textId="77777777" w:rsidR="00EF7725" w:rsidRDefault="00EF7725">
      <w:pPr>
        <w:spacing w:after="0"/>
      </w:pPr>
      <w:r>
        <w:separator/>
      </w:r>
    </w:p>
  </w:endnote>
  <w:endnote w:type="continuationSeparator" w:id="0">
    <w:p w14:paraId="35BF85DE" w14:textId="77777777" w:rsidR="00EF7725" w:rsidRDefault="00EF7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893EF" w14:textId="77777777" w:rsidR="00EF7725" w:rsidRDefault="00EF7725">
      <w:pPr>
        <w:spacing w:after="0"/>
      </w:pPr>
      <w:r>
        <w:separator/>
      </w:r>
    </w:p>
  </w:footnote>
  <w:footnote w:type="continuationSeparator" w:id="0">
    <w:p w14:paraId="0B10B894" w14:textId="77777777" w:rsidR="00EF7725" w:rsidRDefault="00EF77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5A3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B53A0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36965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E7A2D"/>
    <w:rsid w:val="00DF4E62"/>
    <w:rsid w:val="00E04BA7"/>
    <w:rsid w:val="00E05125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EF7725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2021-11-22T06:51:00Z</dcterms:created>
  <dcterms:modified xsi:type="dcterms:W3CDTF">2021-11-22T06:51:00Z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