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F505EF" w:rsidRPr="00D85E83" w14:paraId="690968D2" w14:textId="77777777" w:rsidTr="007D3C9B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7C3349B0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65940FE9" w14:textId="56FA3BAB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285C2CBE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69EE24B" w14:textId="3B4322D4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</w:p>
                    </w:tc>
                  </w:tr>
                  <w:tr w:rsidR="008F5B25" w14:paraId="27EA577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32D322A" w14:textId="3A00D311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</w:p>
                    </w:tc>
                  </w:tr>
                  <w:tr w:rsidR="008F5B25" w14:paraId="68AA5020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42B3558" w14:textId="170E2C3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</w:p>
                    </w:tc>
                  </w:tr>
                  <w:tr w:rsidR="008F5B25" w14:paraId="2DBC7AA4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68D0CFB0" w14:textId="6C6011BC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</w:p>
                    </w:tc>
                  </w:tr>
                  <w:tr w:rsidR="008F5B25" w14:paraId="177065E5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32B9A80A" w14:textId="672BBDEC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</w:p>
                    </w:tc>
                  </w:tr>
                  <w:tr w:rsidR="008F5B25" w14:paraId="3588D16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E01C900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8B5294F" w14:textId="77777777" w:rsidR="00F505EF" w:rsidRPr="008F5B25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</w:pPr>
                </w:p>
              </w:tc>
              <w:tc>
                <w:tcPr>
                  <w:tcW w:w="4717" w:type="pct"/>
                </w:tcPr>
                <w:p w14:paraId="1233ADCB" w14:textId="7D01328A" w:rsidR="00F505EF" w:rsidRPr="00D85E83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JUNIJ</w:t>
                  </w:r>
                  <w:r w:rsidR="00F505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7D3C9B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2021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D85E83" w14:paraId="4D01AEAA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639EF692" w14:textId="0FB7C491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4663739" w14:textId="224DFEB3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0616D09" w14:textId="63514D0A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4A0B840" w14:textId="53CF1D19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4C9621D" w14:textId="4BE3F400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4CC5DDE8" w14:textId="193985DC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5DDEF248" w14:textId="3D4AA132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505EF" w:rsidRPr="00D85E83" w14:paraId="68B299A6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49688EC" w14:textId="594980C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0FA56B" w14:textId="4B719F9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49D1FD" w14:textId="2C64E00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09A1C4" w14:textId="1F3D350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C8FA149" w14:textId="3C190F0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2B597F" w14:textId="5B2A08DD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1506CC" w14:textId="02F4BA7E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094A0710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6BD5178" w14:textId="6D4D7B1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EB2C1B" w14:textId="2B7565A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07D48A" w14:textId="6A3FCF4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B71659B" w14:textId="7E8EA68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53E358" w14:textId="5A65434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45805C" w14:textId="30D0D955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65A17A6" w14:textId="28971E29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0083C99D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7FD966C" w14:textId="0F7C8C6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680B47B" w14:textId="5736F79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98A748" w14:textId="415FA55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562B67" w14:textId="57CD635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5CBFBBD" w14:textId="26B13DF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855C06" w14:textId="4A3608EE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282E44" w14:textId="50510FE2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33F94520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ADA3685" w14:textId="062A4D4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06A65C9" w14:textId="698372A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CF8A51" w14:textId="2BA65A1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FA050B" w14:textId="32B0DAC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A03E24" w14:textId="716C708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7CC3AE" w14:textId="7AD6A974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56BCF37" w14:textId="7DC85839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72C80CD7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CDDB5C9" w14:textId="5D3149B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93E611" w14:textId="7835739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EDF25E" w14:textId="6D95765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77D1F8" w14:textId="0905BE1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BEFE6C" w14:textId="2903072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333B37" w14:textId="25754C6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4739FD8" w14:textId="1B801B45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5D457FF2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FA1791B" w14:textId="0AED239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AFFB50" w14:textId="192D685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D3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492BAB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1CFF7C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821302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202132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FA66389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8FE90E4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5C48B" w14:textId="77777777" w:rsidR="00C141C9" w:rsidRDefault="00C141C9">
      <w:pPr>
        <w:spacing w:after="0"/>
      </w:pPr>
      <w:r>
        <w:separator/>
      </w:r>
    </w:p>
  </w:endnote>
  <w:endnote w:type="continuationSeparator" w:id="0">
    <w:p w14:paraId="1261621D" w14:textId="77777777" w:rsidR="00C141C9" w:rsidRDefault="00C141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C7B9D" w14:textId="77777777" w:rsidR="00C141C9" w:rsidRDefault="00C141C9">
      <w:pPr>
        <w:spacing w:after="0"/>
      </w:pPr>
      <w:r>
        <w:separator/>
      </w:r>
    </w:p>
  </w:footnote>
  <w:footnote w:type="continuationSeparator" w:id="0">
    <w:p w14:paraId="74456D44" w14:textId="77777777" w:rsidR="00C141C9" w:rsidRDefault="00C141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3C9B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141C9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2021-11-18T06:59:00Z</dcterms:created>
  <dcterms:modified xsi:type="dcterms:W3CDTF">2021-11-18T06:59:00Z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