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398"/>
      </w:tblGrid>
      <w:tr w:rsidR="00020206" w:rsidRPr="004374E1" w14:paraId="5E679A77" w14:textId="77777777" w:rsidTr="00020206">
        <w:tc>
          <w:tcPr>
            <w:tcW w:w="5000" w:type="pct"/>
            <w:vAlign w:val="center"/>
          </w:tcPr>
          <w:p w14:paraId="356E2AAA" w14:textId="002BBDBA" w:rsidR="00020206" w:rsidRPr="00020206" w:rsidRDefault="00896E84" w:rsidP="00020206">
            <w:pPr>
              <w:pStyle w:val="ad"/>
              <w:spacing w:after="0"/>
              <w:ind w:right="567"/>
              <w:jc w:val="center"/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MAJ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val="en-US" w:bidi="ru-RU"/>
              </w:rPr>
              <w:t xml:space="preserve"> 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54507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2021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24B867D3" w14:textId="4AD3AE40" w:rsidR="00ED5F48" w:rsidRPr="001E7160" w:rsidRDefault="00ED5F48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896E84" w:rsidRPr="004374E1" w14:paraId="4232816E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5173D927" w14:textId="4C31F042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PONEDELJEK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645E7C4A" w14:textId="27B96BAB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7D31BE5" w14:textId="044705ED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8E1E115" w14:textId="19C2F440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C84A1A5" w14:textId="3E2480CE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4A922CAB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6DE3A93D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4374E1" w14:paraId="6F5FFAB0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69C2670" w14:textId="57B1013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F7B697C" w14:textId="3945382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C8A88DF" w14:textId="2A6A833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9B1B025" w14:textId="42462E4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0BF732E" w14:textId="2E213B0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BB26961" w14:textId="692D455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54507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6817485" w14:textId="40087C4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43A7E90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21331D" w14:textId="6D96142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4B2BF12" w14:textId="5C361D8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58DFB7" w14:textId="644BB9F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48B68F1" w14:textId="23C385A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345A9F5" w14:textId="3094A9A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29615FD" w14:textId="137AFF9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2D659A8" w14:textId="06F3148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5CD5011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3162FCE" w14:textId="124E407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34D557" w14:textId="47EA874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E94CD6" w14:textId="3DA155E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F358C9A" w14:textId="4E59B0F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45FC823" w14:textId="476CECB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8DB889" w14:textId="1C9F8F7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CED4719" w14:textId="5F50120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967DB6D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8568AD" w14:textId="41B5D35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0DA026" w14:textId="35A0325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AC5897B" w14:textId="78C621A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737E596" w14:textId="3AA8CC7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66F8449" w14:textId="6997668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F32A15C" w14:textId="531711E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4653324" w14:textId="1477CFB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B252533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05994ED" w14:textId="79EC8DF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B32801" w14:textId="22922A7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F129B62" w14:textId="147F147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DFE374" w14:textId="7E7AD7C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325C5B5" w14:textId="17F7CE8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B1EB887" w14:textId="1C7A1D0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499CB9D" w14:textId="0FC33CF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832F5D6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B10BCDE" w14:textId="6EE316B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C2A51FD" w14:textId="2A078B8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54507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98195F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C122FC5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0BF85BD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E7A702A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A2DC031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020206">
      <w:pgSz w:w="16838" w:h="11906" w:orient="landscape" w:code="9"/>
      <w:pgMar w:top="624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93370" w14:textId="77777777" w:rsidR="002959E7" w:rsidRDefault="002959E7">
      <w:pPr>
        <w:spacing w:after="0"/>
      </w:pPr>
      <w:r>
        <w:separator/>
      </w:r>
    </w:p>
  </w:endnote>
  <w:endnote w:type="continuationSeparator" w:id="0">
    <w:p w14:paraId="6B2AC625" w14:textId="77777777" w:rsidR="002959E7" w:rsidRDefault="002959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3C04D" w14:textId="77777777" w:rsidR="002959E7" w:rsidRDefault="002959E7">
      <w:pPr>
        <w:spacing w:after="0"/>
      </w:pPr>
      <w:r>
        <w:separator/>
      </w:r>
    </w:p>
  </w:footnote>
  <w:footnote w:type="continuationSeparator" w:id="0">
    <w:p w14:paraId="5EA14436" w14:textId="77777777" w:rsidR="002959E7" w:rsidRDefault="002959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20206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959E7"/>
    <w:rsid w:val="002E6538"/>
    <w:rsid w:val="003327F5"/>
    <w:rsid w:val="00340CAF"/>
    <w:rsid w:val="003857D0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96E84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07E2"/>
    <w:rsid w:val="00DE32AC"/>
    <w:rsid w:val="00DF4B03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54507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2021-11-17T21:18:00Z</dcterms:created>
  <dcterms:modified xsi:type="dcterms:W3CDTF">2021-11-17T21:18:00Z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