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8F5B25" w14:paraId="70AFF0C8" w14:textId="77777777" w:rsidTr="002C70D3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1867D323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8AB22EE" w14:textId="5665C771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5BF84E9F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21BB4EA" w14:textId="40D53545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8F5B25" w14:paraId="24146C95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FED0CE4" w14:textId="3C581912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8F5B25" w14:paraId="298376C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E965D3B" w14:textId="5C0217C8" w:rsidR="008F5B25" w:rsidRPr="008F5B25" w:rsidRDefault="00705840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20</w:t>
                        </w:r>
                      </w:p>
                    </w:tc>
                  </w:tr>
                  <w:tr w:rsidR="008F5B25" w14:paraId="58A1CAF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36F872E" w14:textId="4B449B96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8F5B25" w14:paraId="2F15C18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1F49570" w14:textId="1A631DA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8F5B25" w14:paraId="429191D2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0AD4734" w14:textId="2C5DF0A1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0D12FC7E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18DA66C6" w14:textId="793A4CD6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MAJ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705840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2023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7141830A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DA57B58" w14:textId="056FCA63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079A867" w14:textId="5F353641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3E2B31" w14:textId="43611E5C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0BE458" w14:textId="1D9DC17C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543F363" w14:textId="300A9AC9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5ADCFAA0" w14:textId="0F690FF2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6A87A7E9" w14:textId="11B3D873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3E8FCDB4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94CF7F6" w14:textId="06B13A1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D196C6" w14:textId="284EB59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91EDE4" w14:textId="44DFAC2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601400" w14:textId="02A788D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EC2B7A" w14:textId="1782571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4CBB3E" w14:textId="116AAC96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5B7FDC8" w14:textId="72CD4D6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43909893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DD34962" w14:textId="4A3E895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B30A06" w14:textId="04D8807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943E5A" w14:textId="0250257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28E90C" w14:textId="2DDCEFD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814FFF" w14:textId="257DB0C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E6ACED" w14:textId="747E61B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984B7EC" w14:textId="109ABBBD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E759105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D3A26F2" w14:textId="5A3DF35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F4DD84" w14:textId="1BB5AA3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2F55B" w14:textId="71B0AEC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EB8D2E" w14:textId="05DEF49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9417EB" w14:textId="6F2FA76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667606" w14:textId="4EB9D563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FCAB459" w14:textId="7F9986C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4B76A37E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F497316" w14:textId="4896D7F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D10003" w14:textId="34D0CE1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FA5805" w14:textId="383C8C0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0F84FE" w14:textId="28A2CBD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6DE18F" w14:textId="61D3A14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730A41" w14:textId="027FA7B1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5D619D" w14:textId="178DE1A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EF06137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16B0259" w14:textId="1AB7A4F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45E78D" w14:textId="713C37B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D0D030" w14:textId="1AFAED4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CF6B40" w14:textId="1B7B3B6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52375D" w14:textId="7C451DD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22BEB4" w14:textId="7235F19E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FAEA03" w14:textId="1346B8F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C1DEBB2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6CE32A8" w14:textId="0951CE5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7A08EF" w14:textId="60D298D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0584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076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7B5919C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BA0173E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A86BE2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3F8615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707AA53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2C6D1AF5" w14:textId="77777777" w:rsidR="00F505EF" w:rsidRPr="008F5B25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264DB" w14:textId="77777777" w:rsidR="00594417" w:rsidRDefault="00594417">
      <w:pPr>
        <w:spacing w:after="0"/>
      </w:pPr>
      <w:r>
        <w:separator/>
      </w:r>
    </w:p>
  </w:endnote>
  <w:endnote w:type="continuationSeparator" w:id="0">
    <w:p w14:paraId="67D0E3F3" w14:textId="77777777" w:rsidR="00594417" w:rsidRDefault="005944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793E2" w14:textId="77777777" w:rsidR="00594417" w:rsidRDefault="00594417">
      <w:pPr>
        <w:spacing w:after="0"/>
      </w:pPr>
      <w:r>
        <w:separator/>
      </w:r>
    </w:p>
  </w:footnote>
  <w:footnote w:type="continuationSeparator" w:id="0">
    <w:p w14:paraId="18821270" w14:textId="77777777" w:rsidR="00594417" w:rsidRDefault="005944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85D8C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2C70D3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94417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05840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076B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A54B5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2021-11-21T08:32:00Z</dcterms:created>
  <dcterms:modified xsi:type="dcterms:W3CDTF">2021-11-21T08:32:00Z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