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27A8ED9" w14:textId="77777777" w:rsidTr="0057236E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159B6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CE4673F" w14:textId="6C5F9EE9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381849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9BFF0B2" w14:textId="7EED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8F5B25" w14:paraId="467999F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C8DAAB" w14:textId="78A460C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8F5B25" w14:paraId="37D7E94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214ED14" w14:textId="7CF3862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8F5B25" w14:paraId="70CFC3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1C96BD" w14:textId="489463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8F5B25" w14:paraId="64C96E2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9E1646" w14:textId="2595385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6ABA4A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E935EE1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2A306D6F" w14:textId="081D3B74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15FF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2022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4F6C3F3B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EE30D00" w14:textId="5CBF0D7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7766C08" w14:textId="1AD5FA5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1B16C4" w14:textId="7552DEE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B454F51" w14:textId="0366BE4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D00C8C5" w14:textId="0C2FCCBB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222E815" w14:textId="5495712F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02E6883" w14:textId="3F6C416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C3E082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2ABE1" w14:textId="083A404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488A5C" w14:textId="289E034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0F164" w14:textId="07E964A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980D8" w14:textId="4C44787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808727" w14:textId="66E68EF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D536" w14:textId="440EB9D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793DA1" w14:textId="496EAC8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76803A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CAAE22" w14:textId="2655DF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2785" w14:textId="11B1828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3D2A4" w14:textId="2E69D78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48F54" w14:textId="4C5EA24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B7ABC" w14:textId="49D6BEB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D04362" w14:textId="3C5B30C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B5CC35" w14:textId="6B6175D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CE68310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60841F" w14:textId="28CDFA1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94F0F" w14:textId="032A89E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ADC52" w14:textId="3DF6D51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328F5" w14:textId="36E2115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C6F986" w14:textId="6C45C13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F5E33" w14:textId="075E055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ADA02B" w14:textId="4362305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F4ABF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3ED6CE" w14:textId="1800224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C35616" w14:textId="192BC0C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CA34C6" w14:textId="7FB530C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78545" w14:textId="30501F8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06CC7" w14:textId="742CEFE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79D76C" w14:textId="4E50D0E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4A2EDE" w14:textId="4BFBBF9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26713E7D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675770B" w14:textId="2B89A24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52C" w14:textId="2C86E5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B88C59" w14:textId="42A6B18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CF11F" w14:textId="57F76A2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B1458" w14:textId="0AF4941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7844E3" w14:textId="0E168E6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F7BF42" w14:textId="657E496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63D37C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771062" w14:textId="1E0773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C6AAD" w14:textId="7FD2178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15FF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5537F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1567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E517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749D2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7DB19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D5AC2B7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6BD62" w14:textId="77777777" w:rsidR="00DF0283" w:rsidRDefault="00DF0283">
      <w:pPr>
        <w:spacing w:after="0"/>
      </w:pPr>
      <w:r>
        <w:separator/>
      </w:r>
    </w:p>
  </w:endnote>
  <w:endnote w:type="continuationSeparator" w:id="0">
    <w:p w14:paraId="31096A43" w14:textId="77777777" w:rsidR="00DF0283" w:rsidRDefault="00DF02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A730D" w14:textId="77777777" w:rsidR="00DF0283" w:rsidRDefault="00DF0283">
      <w:pPr>
        <w:spacing w:after="0"/>
      </w:pPr>
      <w:r>
        <w:separator/>
      </w:r>
    </w:p>
  </w:footnote>
  <w:footnote w:type="continuationSeparator" w:id="0">
    <w:p w14:paraId="4E771EF6" w14:textId="77777777" w:rsidR="00DF0283" w:rsidRDefault="00DF02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236E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15FFA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42E92"/>
    <w:rsid w:val="00D85E83"/>
    <w:rsid w:val="00DC1675"/>
    <w:rsid w:val="00DD0116"/>
    <w:rsid w:val="00DD337A"/>
    <w:rsid w:val="00DE32AC"/>
    <w:rsid w:val="00DF0283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2021-11-20T11:05:00Z</dcterms:created>
  <dcterms:modified xsi:type="dcterms:W3CDTF">2021-11-20T11:05:00Z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