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5398"/>
      </w:tblGrid>
      <w:tr w:rsidR="00020206" w:rsidRPr="004374E1" w14:paraId="491B8CF8" w14:textId="77777777" w:rsidTr="00020206">
        <w:tc>
          <w:tcPr>
            <w:tcW w:w="5000" w:type="pct"/>
            <w:vAlign w:val="center"/>
          </w:tcPr>
          <w:p w14:paraId="5AC816B2" w14:textId="6B4EDB2D" w:rsidR="00020206" w:rsidRPr="00020206" w:rsidRDefault="00896E84" w:rsidP="00020206">
            <w:pPr>
              <w:pStyle w:val="ad"/>
              <w:spacing w:after="0"/>
              <w:ind w:right="567"/>
              <w:jc w:val="center"/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NOVEMBER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val="en-US" w:bidi="ru-RU"/>
              </w:rPr>
              <w:t xml:space="preserve"> 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567E3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2023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60D83A92" w14:textId="61BA8925" w:rsidR="00ED5F48" w:rsidRPr="001E7160" w:rsidRDefault="00ED5F48" w:rsidP="009871D7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896E84" w:rsidRPr="004374E1" w14:paraId="46168607" w14:textId="77777777" w:rsidTr="001E7160">
        <w:trPr>
          <w:trHeight w:val="284"/>
        </w:trPr>
        <w:tc>
          <w:tcPr>
            <w:tcW w:w="707" w:type="pct"/>
            <w:shd w:val="clear" w:color="auto" w:fill="000000" w:themeFill="text1"/>
            <w:vAlign w:val="center"/>
          </w:tcPr>
          <w:p w14:paraId="624BECF2" w14:textId="53C8D0B0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PONEDELJEK</w:t>
            </w:r>
          </w:p>
        </w:tc>
        <w:tc>
          <w:tcPr>
            <w:tcW w:w="716" w:type="pct"/>
            <w:shd w:val="clear" w:color="auto" w:fill="000000" w:themeFill="text1"/>
            <w:vAlign w:val="center"/>
          </w:tcPr>
          <w:p w14:paraId="15CDEE10" w14:textId="61768AAC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18328FBE" w14:textId="21E35892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66C11AC7" w14:textId="6518BFED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192D2B52" w14:textId="72B2552F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4E3B942" w14:textId="67839545" w:rsidR="00896E84" w:rsidRPr="001E7160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F471C53" w14:textId="042806ED" w:rsidR="00896E84" w:rsidRPr="001E7160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NEDELJA</w:t>
            </w:r>
          </w:p>
        </w:tc>
      </w:tr>
      <w:tr w:rsidR="00ED5F48" w:rsidRPr="004374E1" w14:paraId="1AB241C6" w14:textId="77777777" w:rsidTr="00550A19">
        <w:trPr>
          <w:trHeight w:val="1474"/>
        </w:trPr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9208744" w14:textId="46BDB9B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MonthStart11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FF23BE8" w14:textId="2DBFFDF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MonthStart11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AF104F4" w14:textId="4DB7FFE4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MonthStart11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B57DE07" w14:textId="5EF82BC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MonthStart11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4EDA721" w14:textId="319E52F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MonthStart11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C318F1A" w14:textId="30D381AD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MonthStart11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44BCADC" w14:textId="0C9C8B14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MonthStart11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1190101B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392197A" w14:textId="7304D55D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6E84146" w14:textId="3ED24809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71D001C" w14:textId="55FCA81C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E99F84F" w14:textId="5BD8E3F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3D7A2C7" w14:textId="0E428F2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28C68FC" w14:textId="4AF45B5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FA46A54" w14:textId="5474BCC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71496383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EC68B63" w14:textId="3CD16FB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1DE3BEC" w14:textId="3B07C18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5AD6FE0" w14:textId="6AA5A2F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9A9C57C" w14:textId="7586A6E9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10A001C" w14:textId="1E9B10F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7B318C0" w14:textId="6B23F3C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CC94ADB" w14:textId="5D13444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074BB8BF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77B7C06" w14:textId="20EDB499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751A727" w14:textId="6A100CB5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2866D1E" w14:textId="7EA970A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A14EB99" w14:textId="1941984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F9EFBF0" w14:textId="72B831E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133F83D" w14:textId="00FD9559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1C6EBAA" w14:textId="7B3A2B8C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3240C3B6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EFB2A1C" w14:textId="27FF7EE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48B7341" w14:textId="4371F3E4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4D13A7C" w14:textId="5B60B75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9BD97E4" w14:textId="120E6EE4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978CE96" w14:textId="5DB1321D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A9A1247" w14:textId="025F8BA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3BC1A11" w14:textId="5A807A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1AEF418B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9A0E62B" w14:textId="78E5F268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CAB03A5" w14:textId="2F9432B8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D567E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MonthEnd11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7B7ACE1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C7008B6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10AE0D9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960972F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994C250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9871D7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020206">
      <w:pgSz w:w="16838" w:h="11906" w:orient="landscape" w:code="9"/>
      <w:pgMar w:top="624" w:right="720" w:bottom="51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D34406" w14:textId="77777777" w:rsidR="007D6612" w:rsidRDefault="007D6612">
      <w:pPr>
        <w:spacing w:after="0"/>
      </w:pPr>
      <w:r>
        <w:separator/>
      </w:r>
    </w:p>
  </w:endnote>
  <w:endnote w:type="continuationSeparator" w:id="0">
    <w:p w14:paraId="7CBA3D73" w14:textId="77777777" w:rsidR="007D6612" w:rsidRDefault="007D66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B37FFF" w14:textId="77777777" w:rsidR="007D6612" w:rsidRDefault="007D6612">
      <w:pPr>
        <w:spacing w:after="0"/>
      </w:pPr>
      <w:r>
        <w:separator/>
      </w:r>
    </w:p>
  </w:footnote>
  <w:footnote w:type="continuationSeparator" w:id="0">
    <w:p w14:paraId="7EECA3FB" w14:textId="77777777" w:rsidR="007D6612" w:rsidRDefault="007D661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20206"/>
    <w:rsid w:val="0005357B"/>
    <w:rsid w:val="00071356"/>
    <w:rsid w:val="00097A25"/>
    <w:rsid w:val="000A5A57"/>
    <w:rsid w:val="000F2F1E"/>
    <w:rsid w:val="001274F3"/>
    <w:rsid w:val="00151CCE"/>
    <w:rsid w:val="001B01F9"/>
    <w:rsid w:val="001B228B"/>
    <w:rsid w:val="001C41F9"/>
    <w:rsid w:val="001E7160"/>
    <w:rsid w:val="00202133"/>
    <w:rsid w:val="00285C1D"/>
    <w:rsid w:val="002E6538"/>
    <w:rsid w:val="003327F5"/>
    <w:rsid w:val="00340CAF"/>
    <w:rsid w:val="003857D0"/>
    <w:rsid w:val="003B0DA0"/>
    <w:rsid w:val="003C0D41"/>
    <w:rsid w:val="003E085C"/>
    <w:rsid w:val="003E7B3A"/>
    <w:rsid w:val="00416364"/>
    <w:rsid w:val="00431B29"/>
    <w:rsid w:val="004374E1"/>
    <w:rsid w:val="00440416"/>
    <w:rsid w:val="00462EAD"/>
    <w:rsid w:val="004A6170"/>
    <w:rsid w:val="004F6AAC"/>
    <w:rsid w:val="00512F2D"/>
    <w:rsid w:val="00550A19"/>
    <w:rsid w:val="00570FBB"/>
    <w:rsid w:val="00583B82"/>
    <w:rsid w:val="005923AC"/>
    <w:rsid w:val="005D5149"/>
    <w:rsid w:val="005E656F"/>
    <w:rsid w:val="00651772"/>
    <w:rsid w:val="00667021"/>
    <w:rsid w:val="006974E1"/>
    <w:rsid w:val="006B6899"/>
    <w:rsid w:val="006C0896"/>
    <w:rsid w:val="006F513E"/>
    <w:rsid w:val="00727D08"/>
    <w:rsid w:val="00733B44"/>
    <w:rsid w:val="00734A58"/>
    <w:rsid w:val="007C0139"/>
    <w:rsid w:val="007D45A1"/>
    <w:rsid w:val="007D6612"/>
    <w:rsid w:val="007F564D"/>
    <w:rsid w:val="008711BC"/>
    <w:rsid w:val="00896E84"/>
    <w:rsid w:val="008B1201"/>
    <w:rsid w:val="008F16F7"/>
    <w:rsid w:val="009164BA"/>
    <w:rsid w:val="009166BD"/>
    <w:rsid w:val="009205D9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93888"/>
    <w:rsid w:val="00D567E3"/>
    <w:rsid w:val="00DB07E2"/>
    <w:rsid w:val="00DE32AC"/>
    <w:rsid w:val="00DF4B03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2021-11-22T09:39:00Z</dcterms:created>
  <dcterms:modified xsi:type="dcterms:W3CDTF">2021-11-22T09:39:00Z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