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D85E83" w14:paraId="12631D92" w14:textId="77777777" w:rsidTr="00533BA9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20928689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3D19C475" w14:textId="03D26D82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218A490A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303FFAEE" w14:textId="20260F9C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8F5B25" w14:paraId="72ECF1A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120D089" w14:textId="088DEFAE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8F5B25" w14:paraId="3DE8D653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07009F38" w14:textId="110149BF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41</w:t>
                        </w:r>
                      </w:p>
                    </w:tc>
                  </w:tr>
                  <w:tr w:rsidR="008F5B25" w14:paraId="5F629451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287303B9" w14:textId="484D2DDC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42</w:t>
                        </w:r>
                      </w:p>
                    </w:tc>
                  </w:tr>
                  <w:tr w:rsidR="008F5B25" w14:paraId="4106F80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3E0C589" w14:textId="410D0A2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43</w:t>
                        </w:r>
                      </w:p>
                    </w:tc>
                  </w:tr>
                  <w:tr w:rsidR="008F5B25" w14:paraId="1797FD7D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3651308" w14:textId="5F0F27BA" w:rsidR="008F5B25" w:rsidRPr="008F5B25" w:rsidRDefault="008F5B25" w:rsidP="00F04791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05D9F2B" w14:textId="77777777" w:rsidR="00C31DC7" w:rsidRPr="008F5B25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  <w:tc>
                <w:tcPr>
                  <w:tcW w:w="4717" w:type="pct"/>
                </w:tcPr>
                <w:p w14:paraId="082983B9" w14:textId="0EA9DDEF" w:rsidR="00F505EF" w:rsidRPr="00D85E83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OKTOBER</w:t>
                  </w:r>
                  <w:r w:rsidR="00F505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533BA9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2021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1"/>
                    <w:gridCol w:w="2047"/>
                    <w:gridCol w:w="2047"/>
                    <w:gridCol w:w="2047"/>
                    <w:gridCol w:w="2047"/>
                    <w:gridCol w:w="2046"/>
                    <w:gridCol w:w="2012"/>
                  </w:tblGrid>
                  <w:tr w:rsidR="00B33A00" w:rsidRPr="00D85E83" w14:paraId="4EDCA0BD" w14:textId="77777777" w:rsidTr="00DF4E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BAF1810" w14:textId="09F288BB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73AFF12" w14:textId="51F5E39C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D582689" w14:textId="02B6872E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9CB3D2B" w14:textId="49A7641D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F68DF1" w14:textId="0C770952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01AFF8A6" w14:textId="3F70AB29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56E29E38" w14:textId="5CF149C1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505EF" w:rsidRPr="00D85E83" w14:paraId="1334CA57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10F4DB4" w14:textId="4C3F262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249A1A" w14:textId="76C87C9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38BBA0" w14:textId="5C1AD80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82C8D0" w14:textId="54E3752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5E8563" w14:textId="2A59914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301F27" w14:textId="58BA8D9E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B27DC22" w14:textId="46EB2875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11A31C12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B4328BC" w14:textId="1A306B4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7EADA6" w14:textId="099F135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D8600B" w14:textId="0E6B1CF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E95C50" w14:textId="56CEB42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874C7F" w14:textId="53E3E19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8E5909" w14:textId="3D423C5A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FA913F" w14:textId="1E56A3DE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27D463D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9788D85" w14:textId="3692268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D9FCE2" w14:textId="73E8389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C75494" w14:textId="751AD0A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046983" w14:textId="38BFC62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50A5D3" w14:textId="0315ACF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F66465" w14:textId="726C97D2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76613D" w14:textId="3EDDA5A5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03B1923F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AFC6D59" w14:textId="2213C58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FBCB59" w14:textId="2039261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B4CAE7" w14:textId="134B716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D8FB41" w14:textId="2DFB6E5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2B9F7D" w14:textId="7295293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92650F" w14:textId="1AC50A20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63BEAF5" w14:textId="7EA439DC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06CF2FE4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E443B2D" w14:textId="6D862B4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F0158" w14:textId="6346C06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035833" w14:textId="206B0D8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5B5E16" w14:textId="5FA4625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356FBA" w14:textId="07D7BD5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0BDE1A" w14:textId="5F503F02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F5479BE" w14:textId="6C503B79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24C02E4" w14:textId="77777777" w:rsidTr="0093045A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56CE457" w14:textId="2F2DEA6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80C561" w14:textId="0EBDC95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3B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210A08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8AAF0B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6A268A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556B8D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0BDDE2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2B0338D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FCB0A" w14:textId="77777777" w:rsidR="00F74603" w:rsidRDefault="00F74603">
      <w:pPr>
        <w:spacing w:after="0"/>
      </w:pPr>
      <w:r>
        <w:separator/>
      </w:r>
    </w:p>
  </w:endnote>
  <w:endnote w:type="continuationSeparator" w:id="0">
    <w:p w14:paraId="4EE66B5F" w14:textId="77777777" w:rsidR="00F74603" w:rsidRDefault="00F74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E09CF" w14:textId="77777777" w:rsidR="00F74603" w:rsidRDefault="00F74603">
      <w:pPr>
        <w:spacing w:after="0"/>
      </w:pPr>
      <w:r>
        <w:separator/>
      </w:r>
    </w:p>
  </w:footnote>
  <w:footnote w:type="continuationSeparator" w:id="0">
    <w:p w14:paraId="65B0DB5C" w14:textId="77777777" w:rsidR="00F74603" w:rsidRDefault="00F746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33BA9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74603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2021-11-18T21:33:00Z</dcterms:created>
  <dcterms:modified xsi:type="dcterms:W3CDTF">2021-11-18T21:33:00Z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