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8DD61E2" w14:textId="77777777" w:rsidTr="0080787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C86EC68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BDD1BF8" w14:textId="6E26376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76404059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F284086" w14:textId="6A39F151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35</w:t>
                        </w:r>
                      </w:p>
                    </w:tc>
                  </w:tr>
                  <w:tr w:rsidR="008F5B25" w14:paraId="6445963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9F19749" w14:textId="5130F7C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8F5B25" w14:paraId="23ACC03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CA0E637" w14:textId="37A7710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8F5B25" w14:paraId="414E624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5560D70" w14:textId="654FFFAF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8F5B25" w14:paraId="27674F08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71CD013" w14:textId="375EB1F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290EEFF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14FAF90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4E029A23" w14:textId="2E160DEA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SEPTEMBER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0787D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2B58424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4E00070" w14:textId="6EB6369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7DB82F" w14:textId="0906DDC7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0FA156" w14:textId="6B198DF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AD5E46" w14:textId="4D61DAA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066AD5" w14:textId="635380E2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B3D718D" w14:textId="66AD9B9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7F3A17F1" w14:textId="3A8E603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47774C0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9B4234" w14:textId="62352C9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4798BC" w14:textId="26C5D57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B47F3" w14:textId="1A0BABA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C42572" w14:textId="7F54F89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DD5D07" w14:textId="75832DE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46D4D9" w14:textId="225F46A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6053AF" w14:textId="645C516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9B74D7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6AC47CA" w14:textId="0576ED7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4AE068" w14:textId="6211504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8FCF53" w14:textId="427954E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158F3" w14:textId="1BE58E3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8E4C27" w14:textId="45B97A6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C40F8" w14:textId="4E72341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8254AE7" w14:textId="734A42E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3504B09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23CE5C" w14:textId="0DBDA22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06A20" w14:textId="4F37EFE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E42B23" w14:textId="5099096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7AB91" w14:textId="1B6057F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5DA8F3" w14:textId="560ABB4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2752DC" w14:textId="50C7ED4E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A2A0EE" w14:textId="7393AE3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7383E7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FF75A83" w14:textId="0581BA7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581C46" w14:textId="0031A99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416440" w14:textId="262DFBB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FB547" w14:textId="13E0604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CA5050" w14:textId="504CCCC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780013" w14:textId="3E2E5E2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A7D236" w14:textId="3CA2DF1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5F02919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C0C401" w14:textId="119EAAB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C2883" w14:textId="342AA78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1B14BD" w14:textId="19F319D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F766C3" w14:textId="0EE7996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2E00FB" w14:textId="17D91A9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E89B96" w14:textId="794C95E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5B3D1" w14:textId="4CB4671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B5905E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9658B90" w14:textId="0EA3BC2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A7C0F1" w14:textId="7145221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78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A1CF25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94800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FF7DB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8740D4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CEF34F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1B08001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9CC6F" w14:textId="77777777" w:rsidR="00593111" w:rsidRDefault="00593111">
      <w:pPr>
        <w:spacing w:after="0"/>
      </w:pPr>
      <w:r>
        <w:separator/>
      </w:r>
    </w:p>
  </w:endnote>
  <w:endnote w:type="continuationSeparator" w:id="0">
    <w:p w14:paraId="1436D370" w14:textId="77777777" w:rsidR="00593111" w:rsidRDefault="00593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CEFA2" w14:textId="77777777" w:rsidR="00593111" w:rsidRDefault="00593111">
      <w:pPr>
        <w:spacing w:after="0"/>
      </w:pPr>
      <w:r>
        <w:separator/>
      </w:r>
    </w:p>
  </w:footnote>
  <w:footnote w:type="continuationSeparator" w:id="0">
    <w:p w14:paraId="00981824" w14:textId="77777777" w:rsidR="00593111" w:rsidRDefault="005931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93111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0787D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2021-11-18T17:41:00Z</dcterms:created>
  <dcterms:modified xsi:type="dcterms:W3CDTF">2021-11-18T17:41:00Z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