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D85E83" w14:paraId="40983BE3" w14:textId="77777777" w:rsidTr="005F08F5">
        <w:trPr>
          <w:trHeight w:val="10495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D85E83" w:rsidRDefault="003E085C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872"/>
              <w:gridCol w:w="14526"/>
            </w:tblGrid>
            <w:tr w:rsidR="00C31DC7" w:rsidRPr="008F5B25" w14:paraId="18DD61E2" w14:textId="77777777" w:rsidTr="0080787D">
              <w:tc>
                <w:tcPr>
                  <w:tcW w:w="283" w:type="pct"/>
                </w:tcPr>
                <w:tbl>
                  <w:tblPr>
                    <w:tblStyle w:val="ae"/>
                    <w:tblW w:w="5000" w:type="pct"/>
                    <w:tblInd w:w="115" w:type="dxa"/>
                    <w:tblLook w:val="04A0" w:firstRow="1" w:lastRow="0" w:firstColumn="1" w:lastColumn="0" w:noHBand="0" w:noVBand="1"/>
                  </w:tblPr>
                  <w:tblGrid>
                    <w:gridCol w:w="646"/>
                  </w:tblGrid>
                  <w:tr w:rsidR="008F5B25" w14:paraId="4C86EC68" w14:textId="77777777" w:rsidTr="0093045A">
                    <w:trPr>
                      <w:trHeight w:val="907"/>
                    </w:trPr>
                    <w:tc>
                      <w:tcPr>
                        <w:tcW w:w="5000" w:type="pct"/>
                        <w:vAlign w:val="bottom"/>
                      </w:tcPr>
                      <w:p w14:paraId="5BDD1BF8" w14:textId="6E26376C" w:rsidR="008F5B25" w:rsidRPr="008F5B25" w:rsidRDefault="00DD0116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  <w:t>T</w:t>
                        </w:r>
                      </w:p>
                    </w:tc>
                  </w:tr>
                  <w:tr w:rsidR="008F5B25" w14:paraId="76404059" w14:textId="77777777" w:rsidTr="00DD0116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BFBFBF" w:themeFill="background1" w:themeFillShade="BF"/>
                        <w:vAlign w:val="center"/>
                      </w:tcPr>
                      <w:p w14:paraId="6F284086" w14:textId="6A39F151" w:rsidR="008F5B25" w:rsidRPr="008F5B25" w:rsidRDefault="00F0479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35</w:t>
                        </w:r>
                      </w:p>
                    </w:tc>
                  </w:tr>
                  <w:tr w:rsidR="008F5B25" w14:paraId="64459639" w14:textId="77777777" w:rsidTr="0093045A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19F19749" w14:textId="5130F7C6" w:rsidR="008F5B25" w:rsidRPr="008F5B25" w:rsidRDefault="00F0479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36</w:t>
                        </w:r>
                      </w:p>
                    </w:tc>
                  </w:tr>
                  <w:tr w:rsidR="008F5B25" w14:paraId="23ACC032" w14:textId="77777777" w:rsidTr="00DD0116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BFBFBF" w:themeFill="background1" w:themeFillShade="BF"/>
                        <w:vAlign w:val="center"/>
                      </w:tcPr>
                      <w:p w14:paraId="5CA0E637" w14:textId="37A77100" w:rsidR="008F5B25" w:rsidRPr="008F5B25" w:rsidRDefault="00F0479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37</w:t>
                        </w:r>
                      </w:p>
                    </w:tc>
                  </w:tr>
                  <w:tr w:rsidR="008F5B25" w14:paraId="414E6245" w14:textId="77777777" w:rsidTr="0093045A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35560D70" w14:textId="654FFFAF" w:rsidR="008F5B25" w:rsidRPr="008F5B25" w:rsidRDefault="00F0479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38</w:t>
                        </w:r>
                      </w:p>
                    </w:tc>
                  </w:tr>
                  <w:tr w:rsidR="008F5B25" w14:paraId="27674F08" w14:textId="77777777" w:rsidTr="00DD0116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BFBFBF" w:themeFill="background1" w:themeFillShade="BF"/>
                        <w:vAlign w:val="center"/>
                      </w:tcPr>
                      <w:p w14:paraId="771CD013" w14:textId="375EB1F4" w:rsidR="008F5B25" w:rsidRPr="008F5B25" w:rsidRDefault="00F0479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39</w:t>
                        </w:r>
                      </w:p>
                    </w:tc>
                  </w:tr>
                  <w:tr w:rsidR="008F5B25" w14:paraId="290EEFFF" w14:textId="77777777" w:rsidTr="0093045A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414FAF90" w14:textId="77777777" w:rsidR="008F5B25" w:rsidRPr="008F5B25" w:rsidRDefault="008F5B25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7FDB78A6" w14:textId="77777777" w:rsidR="00C31DC7" w:rsidRPr="00D85E83" w:rsidRDefault="00C31DC7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4717" w:type="pct"/>
                </w:tcPr>
                <w:p w14:paraId="4E029A23" w14:textId="58D5FC14" w:rsidR="00F505EF" w:rsidRPr="008F5B25" w:rsidRDefault="00DD0116" w:rsidP="00F505EF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36"/>
                      <w:szCs w:val="36"/>
                      <w:lang w:val="it-IT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SEPTEMBER</w:t>
                  </w:r>
                  <w:r w:rsidR="00F505EF" w:rsidRPr="008F5B25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val="it-IT" w:bidi="ru-RU"/>
                    </w:rPr>
                    <w:t xml:space="preserve">  </w:t>
                  </w:r>
                  <w:r w:rsidR="00F505EF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begin"/>
                  </w:r>
                  <w:r w:rsidR="00F505EF" w:rsidRPr="008F5B25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val="it-IT" w:bidi="ru-RU"/>
                    </w:rPr>
                    <w:instrText xml:space="preserve"> DOCVARIABLE  MonthStart1 \@  yyyy   \* MERGEFORMAT </w:instrText>
                  </w:r>
                  <w:r w:rsidR="00F505EF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separate"/>
                  </w:r>
                  <w:r w:rsidR="00272EDB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val="it-IT" w:bidi="ru-RU"/>
                    </w:rPr>
                    <w:t>2022</w:t>
                  </w:r>
                  <w:r w:rsidR="00F505EF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024"/>
                    <w:gridCol w:w="2047"/>
                    <w:gridCol w:w="2046"/>
                    <w:gridCol w:w="2046"/>
                    <w:gridCol w:w="2046"/>
                    <w:gridCol w:w="2046"/>
                    <w:gridCol w:w="2012"/>
                  </w:tblGrid>
                  <w:tr w:rsidR="00B33A00" w:rsidRPr="008F5B25" w14:paraId="72B58424" w14:textId="77777777" w:rsidTr="00DF4E62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  <w:vAlign w:val="center"/>
                      </w:tcPr>
                      <w:p w14:paraId="54E00070" w14:textId="6EB63699" w:rsidR="00B33A00" w:rsidRPr="008F5B25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PONEDELJEK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307DB82F" w14:textId="0906DDC7" w:rsidR="00B33A00" w:rsidRPr="008F5B25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TOREK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620FA156" w14:textId="6B198DF5" w:rsidR="00B33A00" w:rsidRPr="008F5B25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SREDA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0CAD5E46" w14:textId="4D61DAA9" w:rsidR="00B33A00" w:rsidRPr="008F5B25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ČETRTEK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72066AD5" w14:textId="635380E2" w:rsidR="00B33A00" w:rsidRPr="008F5B25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PETEK</w:t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  <w:vAlign w:val="center"/>
                      </w:tcPr>
                      <w:p w14:paraId="7B3D718D" w14:textId="66AD9B9A" w:rsidR="00B33A00" w:rsidRPr="00DF4E62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SOBOTA</w:t>
                        </w:r>
                      </w:p>
                    </w:tc>
                    <w:tc>
                      <w:tcPr>
                        <w:tcW w:w="705" w:type="pct"/>
                        <w:shd w:val="clear" w:color="auto" w:fill="FF0000"/>
                        <w:vAlign w:val="center"/>
                      </w:tcPr>
                      <w:p w14:paraId="7F3A17F1" w14:textId="3A8E603A" w:rsidR="00B33A00" w:rsidRPr="00DF4E62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NEDELJA</w:t>
                        </w:r>
                      </w:p>
                    </w:tc>
                  </w:tr>
                  <w:tr w:rsidR="00F04791" w:rsidRPr="008F5B25" w14:paraId="47774C05" w14:textId="77777777" w:rsidTr="0093045A">
                    <w:trPr>
                      <w:trHeight w:val="1531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389B4234" w14:textId="0CF2850E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72ED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74798BC" w14:textId="0DB8FB42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72ED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72ED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0BB47F3" w14:textId="04FCD692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72ED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72ED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BC42572" w14:textId="58C59B89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72ED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72ED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72ED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72ED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72EDB"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EDD5D07" w14:textId="641BDCD7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72ED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72ED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72ED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72ED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72ED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D46D4D9" w14:textId="51B3135F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72ED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72ED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72ED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72ED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72ED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616053AF" w14:textId="704DC31F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72ED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72ED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72ED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72ED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72ED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04791" w:rsidRPr="008F5B25" w14:paraId="69B74D77" w14:textId="77777777" w:rsidTr="0093045A">
                    <w:trPr>
                      <w:trHeight w:val="1531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46AC47CA" w14:textId="22163276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72ED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A4AE068" w14:textId="704B2C7E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72ED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58FCF53" w14:textId="30A5C672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72ED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91158F3" w14:textId="35623CD0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72ED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98E4C27" w14:textId="35D25EC6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72ED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30C40F8" w14:textId="7C096074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72ED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18254AE7" w14:textId="63E6BE94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72ED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04791" w:rsidRPr="008F5B25" w14:paraId="3504B097" w14:textId="77777777" w:rsidTr="0093045A">
                    <w:trPr>
                      <w:trHeight w:val="1531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3823CE5C" w14:textId="37C5D48F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72ED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0B06A20" w14:textId="0D3D6162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72ED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AE42B23" w14:textId="195D929F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72ED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E57AB91" w14:textId="52DCE95B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72ED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45DA8F3" w14:textId="5FAE71BC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72ED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82752DC" w14:textId="4B6B92EB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72ED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77A2A0EE" w14:textId="2C904C77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72ED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04791" w:rsidRPr="008F5B25" w14:paraId="77383E73" w14:textId="77777777" w:rsidTr="0093045A">
                    <w:trPr>
                      <w:trHeight w:val="1531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0FF75A83" w14:textId="3B26D3C4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72ED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F581C46" w14:textId="449CA8FF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72ED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2416440" w14:textId="724738A4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72ED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1AFB547" w14:textId="21846DCD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72ED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CCA5050" w14:textId="5905D980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72ED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8780013" w14:textId="591FF195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72ED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EA7D236" w14:textId="0CF655CA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72ED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04791" w:rsidRPr="008F5B25" w14:paraId="75F02919" w14:textId="77777777" w:rsidTr="0093045A">
                    <w:trPr>
                      <w:trHeight w:val="1531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43C0C401" w14:textId="7AC30FA7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72ED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72ED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72ED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72ED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72ED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72ED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52C2883" w14:textId="7F25EBD3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72ED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72ED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72ED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72ED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72ED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72ED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A1B14BD" w14:textId="2D0A8EFD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72ED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72ED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72ED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72ED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72ED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72ED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BF766C3" w14:textId="0038675B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72ED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72ED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72ED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72ED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72ED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72ED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D2E00FB" w14:textId="21BB97B4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72ED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72ED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72ED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72ED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272ED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72ED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272ED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72ED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8E89B96" w14:textId="5F6D1F88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72ED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72ED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72ED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3EA5B3D1" w14:textId="278BC7C6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72ED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04791" w:rsidRPr="008F5B25" w14:paraId="5B5905EC" w14:textId="77777777" w:rsidTr="0093045A">
                    <w:trPr>
                      <w:trHeight w:val="1531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19658B90" w14:textId="31D8C464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72ED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7A7C0F1" w14:textId="708AFD76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72ED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9A1CF25" w14:textId="77777777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F948001" w14:textId="77777777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EFF7DBB" w14:textId="77777777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A8740D4" w14:textId="77777777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61CEF34F" w14:textId="77777777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</w:p>
                    </w:tc>
                  </w:tr>
                </w:tbl>
                <w:p w14:paraId="21B08001" w14:textId="77777777" w:rsidR="00C31DC7" w:rsidRPr="008F5B25" w:rsidRDefault="00C31DC7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</w:pPr>
                </w:p>
              </w:tc>
            </w:tr>
          </w:tbl>
          <w:p w14:paraId="1A5B6E03" w14:textId="2CC03F92" w:rsidR="00E50BDE" w:rsidRPr="00D85E83" w:rsidRDefault="00E50BDE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F505EF" w:rsidRDefault="00F93E3B" w:rsidP="005F08F5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F93E3B" w:rsidRPr="00F505EF" w:rsidSect="00C13B61">
      <w:pgSz w:w="16838" w:h="11906" w:orient="landscape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F790A7" w14:textId="77777777" w:rsidR="001D3DED" w:rsidRDefault="001D3DED">
      <w:pPr>
        <w:spacing w:after="0"/>
      </w:pPr>
      <w:r>
        <w:separator/>
      </w:r>
    </w:p>
  </w:endnote>
  <w:endnote w:type="continuationSeparator" w:id="0">
    <w:p w14:paraId="05B7D902" w14:textId="77777777" w:rsidR="001D3DED" w:rsidRDefault="001D3DE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616D4A" w14:textId="77777777" w:rsidR="001D3DED" w:rsidRDefault="001D3DED">
      <w:pPr>
        <w:spacing w:after="0"/>
      </w:pPr>
      <w:r>
        <w:separator/>
      </w:r>
    </w:p>
  </w:footnote>
  <w:footnote w:type="continuationSeparator" w:id="0">
    <w:p w14:paraId="27ADFF20" w14:textId="77777777" w:rsidR="001D3DED" w:rsidRDefault="001D3DE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displayBackgroundShap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134C9"/>
    <w:rsid w:val="000320BD"/>
    <w:rsid w:val="0005357B"/>
    <w:rsid w:val="00071356"/>
    <w:rsid w:val="00097A25"/>
    <w:rsid w:val="000A5A57"/>
    <w:rsid w:val="001274F3"/>
    <w:rsid w:val="00151CCE"/>
    <w:rsid w:val="001B01F9"/>
    <w:rsid w:val="001C41F9"/>
    <w:rsid w:val="001D3DED"/>
    <w:rsid w:val="001F4992"/>
    <w:rsid w:val="00211686"/>
    <w:rsid w:val="002549DD"/>
    <w:rsid w:val="002562E7"/>
    <w:rsid w:val="00272EDB"/>
    <w:rsid w:val="00276833"/>
    <w:rsid w:val="00285C1D"/>
    <w:rsid w:val="002C3A00"/>
    <w:rsid w:val="002C3AAE"/>
    <w:rsid w:val="00302C5D"/>
    <w:rsid w:val="00322C7E"/>
    <w:rsid w:val="003327F5"/>
    <w:rsid w:val="00340CAF"/>
    <w:rsid w:val="00354F00"/>
    <w:rsid w:val="003622B4"/>
    <w:rsid w:val="003B7A8E"/>
    <w:rsid w:val="003C0D41"/>
    <w:rsid w:val="003C325E"/>
    <w:rsid w:val="003E085C"/>
    <w:rsid w:val="003E7B3A"/>
    <w:rsid w:val="003F70D3"/>
    <w:rsid w:val="00416364"/>
    <w:rsid w:val="00431B29"/>
    <w:rsid w:val="00431F3E"/>
    <w:rsid w:val="00440416"/>
    <w:rsid w:val="00462EAD"/>
    <w:rsid w:val="0047429C"/>
    <w:rsid w:val="004A6170"/>
    <w:rsid w:val="004B2D3B"/>
    <w:rsid w:val="004F6AAC"/>
    <w:rsid w:val="00512F2D"/>
    <w:rsid w:val="00543187"/>
    <w:rsid w:val="00570FBB"/>
    <w:rsid w:val="00583B82"/>
    <w:rsid w:val="005923AC"/>
    <w:rsid w:val="00593111"/>
    <w:rsid w:val="005B1D94"/>
    <w:rsid w:val="005D5149"/>
    <w:rsid w:val="005E656F"/>
    <w:rsid w:val="005F08F5"/>
    <w:rsid w:val="005F5036"/>
    <w:rsid w:val="00622A4A"/>
    <w:rsid w:val="00633908"/>
    <w:rsid w:val="00667021"/>
    <w:rsid w:val="00691814"/>
    <w:rsid w:val="006974E1"/>
    <w:rsid w:val="006C0896"/>
    <w:rsid w:val="006E7CE4"/>
    <w:rsid w:val="006F513E"/>
    <w:rsid w:val="00712732"/>
    <w:rsid w:val="007B3B6D"/>
    <w:rsid w:val="007C0139"/>
    <w:rsid w:val="007D45A1"/>
    <w:rsid w:val="007F564D"/>
    <w:rsid w:val="00804FAE"/>
    <w:rsid w:val="0080787D"/>
    <w:rsid w:val="008527AC"/>
    <w:rsid w:val="00864371"/>
    <w:rsid w:val="0087060A"/>
    <w:rsid w:val="008B1201"/>
    <w:rsid w:val="008B63DD"/>
    <w:rsid w:val="008F16F7"/>
    <w:rsid w:val="008F5B25"/>
    <w:rsid w:val="009164BA"/>
    <w:rsid w:val="009166BD"/>
    <w:rsid w:val="0093045A"/>
    <w:rsid w:val="00941C64"/>
    <w:rsid w:val="00953D91"/>
    <w:rsid w:val="00977AAE"/>
    <w:rsid w:val="00996E56"/>
    <w:rsid w:val="00997268"/>
    <w:rsid w:val="009C2BB5"/>
    <w:rsid w:val="009F1541"/>
    <w:rsid w:val="00A121C6"/>
    <w:rsid w:val="00A12667"/>
    <w:rsid w:val="00A14581"/>
    <w:rsid w:val="00A20E4C"/>
    <w:rsid w:val="00A5559C"/>
    <w:rsid w:val="00AA1636"/>
    <w:rsid w:val="00AA23D3"/>
    <w:rsid w:val="00AA3C50"/>
    <w:rsid w:val="00AB56B7"/>
    <w:rsid w:val="00AE302A"/>
    <w:rsid w:val="00AE36BB"/>
    <w:rsid w:val="00B10C6B"/>
    <w:rsid w:val="00B12724"/>
    <w:rsid w:val="00B33A00"/>
    <w:rsid w:val="00B37C7E"/>
    <w:rsid w:val="00B65B09"/>
    <w:rsid w:val="00B85583"/>
    <w:rsid w:val="00B9476B"/>
    <w:rsid w:val="00BC3952"/>
    <w:rsid w:val="00BE5AB8"/>
    <w:rsid w:val="00BF3C3E"/>
    <w:rsid w:val="00C13B61"/>
    <w:rsid w:val="00C31DC7"/>
    <w:rsid w:val="00C32B94"/>
    <w:rsid w:val="00C44DFB"/>
    <w:rsid w:val="00C44E99"/>
    <w:rsid w:val="00C6519B"/>
    <w:rsid w:val="00C70F21"/>
    <w:rsid w:val="00C7354B"/>
    <w:rsid w:val="00C91863"/>
    <w:rsid w:val="00C91F9B"/>
    <w:rsid w:val="00CC233C"/>
    <w:rsid w:val="00CE230B"/>
    <w:rsid w:val="00D02DEA"/>
    <w:rsid w:val="00D85E83"/>
    <w:rsid w:val="00DC1675"/>
    <w:rsid w:val="00DD0116"/>
    <w:rsid w:val="00DD337A"/>
    <w:rsid w:val="00DE32AC"/>
    <w:rsid w:val="00DF4E62"/>
    <w:rsid w:val="00E04BA7"/>
    <w:rsid w:val="00E1407A"/>
    <w:rsid w:val="00E22FC1"/>
    <w:rsid w:val="00E318B9"/>
    <w:rsid w:val="00E50BDE"/>
    <w:rsid w:val="00E679ED"/>
    <w:rsid w:val="00E774CD"/>
    <w:rsid w:val="00E77E1D"/>
    <w:rsid w:val="00E8317B"/>
    <w:rsid w:val="00EA23AE"/>
    <w:rsid w:val="00EB0778"/>
    <w:rsid w:val="00ED75B6"/>
    <w:rsid w:val="00EF1F0E"/>
    <w:rsid w:val="00F04791"/>
    <w:rsid w:val="00F505EF"/>
    <w:rsid w:val="00F91390"/>
    <w:rsid w:val="00F93E3B"/>
    <w:rsid w:val="00FA67E1"/>
    <w:rsid w:val="00FC0032"/>
    <w:rsid w:val="00FD664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9E9695CA-BA6C-4BFC-B65E-A9501E0E0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2021-11-20T07:59:00Z</dcterms:created>
  <dcterms:modified xsi:type="dcterms:W3CDTF">2021-11-20T07:59:00Z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