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08CFD1CE" w14:textId="77777777" w:rsidTr="007C4F42">
        <w:tc>
          <w:tcPr>
            <w:tcW w:w="5000" w:type="pct"/>
            <w:vAlign w:val="center"/>
          </w:tcPr>
          <w:p w14:paraId="1248AADE" w14:textId="22D4D40A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31547B5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34140651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D8BA562" w14:textId="62CD634D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DECEMBER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64BFA757" wp14:editId="153D3BCE">
                  <wp:simplePos x="0" y="0"/>
                  <wp:positionH relativeFrom="column">
                    <wp:posOffset>-687070</wp:posOffset>
                  </wp:positionH>
                  <wp:positionV relativeFrom="margin">
                    <wp:posOffset>-1564005</wp:posOffset>
                  </wp:positionV>
                  <wp:extent cx="7560000" cy="10693840"/>
                  <wp:effectExtent l="0" t="0" r="3175" b="0"/>
                  <wp:wrapNone/>
                  <wp:docPr id="13" name="Рисунок 13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4CAD8A" w14:textId="3E62D5A8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1C608AFC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1AA947D" w14:textId="226915C4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2C70F7B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696782D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34A96A62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B656743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74B384DC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47F057D5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7C17943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EC0A191" w14:textId="60AE80A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482B1F3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140016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4075ADD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390AAFC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16ECF4" w14:textId="78E1CD8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8D4833" w14:textId="044F90D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7F4FCFD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F9E951E" w14:textId="1637F8B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31755F3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134DAB9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2F44053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1815482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13D5FA" w14:textId="205D7E6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304BDE0" w14:textId="6DB6D6E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7DB9DA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C9A3BBE" w14:textId="7D0CB0F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664112B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4B22A6B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04D1F5F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0D4EEC4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A101BC" w14:textId="607F571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7CC68C2" w14:textId="273FFB2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953C655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3D4027" w14:textId="7B1944D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10F8C71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52EBC64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04D636A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7259CC0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015B6" w14:textId="3B4BA6D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73DCFA5" w14:textId="49F5AC9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CCE256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DEC791C" w14:textId="3D8B1F7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2E39F95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57D1579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484AB78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61B034A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EF70DB" w14:textId="6BF2E89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92646" w14:textId="1F15167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6E5CAE" w:rsidRPr="0011576B" w14:paraId="043F7B5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B7E597A" w14:textId="55DC66A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0D2DE4E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C459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8B8C80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099B848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57075" w14:textId="77777777" w:rsidR="000F204C" w:rsidRDefault="000F204C">
      <w:pPr>
        <w:spacing w:after="0"/>
      </w:pPr>
      <w:r>
        <w:separator/>
      </w:r>
    </w:p>
  </w:endnote>
  <w:endnote w:type="continuationSeparator" w:id="0">
    <w:p w14:paraId="373F79F1" w14:textId="77777777" w:rsidR="000F204C" w:rsidRDefault="000F20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43933" w14:textId="77777777" w:rsidR="000F204C" w:rsidRDefault="000F204C">
      <w:pPr>
        <w:spacing w:after="0"/>
      </w:pPr>
      <w:r>
        <w:separator/>
      </w:r>
    </w:p>
  </w:footnote>
  <w:footnote w:type="continuationSeparator" w:id="0">
    <w:p w14:paraId="15B9C0AC" w14:textId="77777777" w:rsidR="000F204C" w:rsidRDefault="000F20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0F204C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C459C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2021-11-19T08:50:00Z</dcterms:created>
  <dcterms:modified xsi:type="dcterms:W3CDTF">2021-11-19T08:50:00Z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