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9746"/>
      </w:tblGrid>
      <w:tr w:rsidR="0055469F" w:rsidRPr="0011576B" w14:paraId="08CFD1CE" w14:textId="77777777" w:rsidTr="007C4F42">
        <w:tc>
          <w:tcPr>
            <w:tcW w:w="5000" w:type="pct"/>
            <w:vAlign w:val="center"/>
          </w:tcPr>
          <w:p w14:paraId="1248AADE" w14:textId="61F9351F" w:rsidR="007C4F42" w:rsidRPr="0011576B" w:rsidRDefault="007C4F42" w:rsidP="006B2631">
            <w:pPr>
              <w:pStyle w:val="ad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55469F" w:rsidRPr="0011576B" w14:paraId="31547B57" w14:textId="77777777" w:rsidTr="00B91550">
        <w:trPr>
          <w:trHeight w:val="2835"/>
        </w:trPr>
        <w:tc>
          <w:tcPr>
            <w:tcW w:w="5000" w:type="pct"/>
            <w:vAlign w:val="center"/>
          </w:tcPr>
          <w:p w14:paraId="34140651" w14:textId="77777777" w:rsidR="004F0317" w:rsidRPr="0011576B" w:rsidRDefault="004F0317" w:rsidP="007C4F42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</w:pPr>
          </w:p>
          <w:p w14:paraId="3D8BA562" w14:textId="62CD634D" w:rsidR="007C4F42" w:rsidRPr="0011576B" w:rsidRDefault="0011576B" w:rsidP="007C4F42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144"/>
                <w:szCs w:val="144"/>
                <w:lang w:bidi="ru-RU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  <w:t>DECEMBER</w:t>
            </w:r>
            <w:r w:rsidR="004F0317" w:rsidRPr="0011576B">
              <w:rPr>
                <w:rFonts w:ascii="Century Gothic" w:hAnsi="Century Gothic"/>
                <w:noProof/>
                <w:color w:val="auto"/>
                <w:sz w:val="144"/>
                <w:szCs w:val="144"/>
                <w:lang w:bidi="ru-RU"/>
              </w:rPr>
              <w:drawing>
                <wp:anchor distT="0" distB="0" distL="114300" distR="114300" simplePos="0" relativeHeight="251669504" behindDoc="1" locked="0" layoutInCell="1" allowOverlap="1" wp14:anchorId="64BFA757" wp14:editId="153D3BCE">
                  <wp:simplePos x="0" y="0"/>
                  <wp:positionH relativeFrom="column">
                    <wp:posOffset>-687070</wp:posOffset>
                  </wp:positionH>
                  <wp:positionV relativeFrom="margin">
                    <wp:posOffset>-1564005</wp:posOffset>
                  </wp:positionV>
                  <wp:extent cx="7560000" cy="10693840"/>
                  <wp:effectExtent l="0" t="0" r="3175" b="0"/>
                  <wp:wrapNone/>
                  <wp:docPr id="13" name="Рисунок 13" descr="Изображение выглядит как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1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0" cy="1069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D4CAD8A" w14:textId="3E62D5A8" w:rsidR="00ED5F48" w:rsidRPr="0011576B" w:rsidRDefault="00ED5F48" w:rsidP="006B2631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373"/>
        <w:gridCol w:w="1392"/>
        <w:gridCol w:w="1396"/>
        <w:gridCol w:w="1396"/>
        <w:gridCol w:w="1396"/>
        <w:gridCol w:w="1396"/>
        <w:gridCol w:w="1371"/>
      </w:tblGrid>
      <w:tr w:rsidR="0055469F" w:rsidRPr="0011576B" w14:paraId="1C608AFC" w14:textId="77777777" w:rsidTr="00D56B88">
        <w:trPr>
          <w:trHeight w:val="567"/>
        </w:trPr>
        <w:tc>
          <w:tcPr>
            <w:tcW w:w="706" w:type="pct"/>
            <w:shd w:val="clear" w:color="auto" w:fill="auto"/>
            <w:vAlign w:val="center"/>
          </w:tcPr>
          <w:p w14:paraId="01AA947D" w14:textId="226915C4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/>
                <w:noProof/>
                <w:color w:val="auto"/>
              </w:rPr>
              <w:t>PONEDELJEK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080F3955" w14:textId="2C70F7BF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B173504" w14:textId="696782D5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459C1B2" w14:textId="34A96A62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2689FC3" w14:textId="7B656743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2C5A400" w14:textId="74B384DC" w:rsidR="006B2631" w:rsidRPr="00D56B88" w:rsidRDefault="0011576B" w:rsidP="006B263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3317BA1" w14:textId="47F057D5" w:rsidR="006B2631" w:rsidRPr="00D56B88" w:rsidRDefault="0011576B" w:rsidP="006B263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NEDELJA</w:t>
            </w:r>
          </w:p>
        </w:tc>
      </w:tr>
      <w:tr w:rsidR="0055469F" w:rsidRPr="0011576B" w14:paraId="7C17943B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3EC0A191" w14:textId="622ABC50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MonthStart12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четверг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понедельник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" 1 ""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F03151C" w14:textId="34F847D6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MonthStart12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четверг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вторник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4DC06B" w14:textId="3253AC2C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MonthStart12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четверг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среда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DB9C6B" w14:textId="5E02802D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MonthStart12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четверг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четверг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50C7CA6" w14:textId="3F9AF80F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MonthStart12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четверг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пятница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B16ECF4" w14:textId="36F66F66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MonthStart12 \@ dddd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четверг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суббота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=E2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=E2+1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3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98D4833" w14:textId="3841935A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MonthStart12 \@ dddd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четверг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воскресенье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=F2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=F2+1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4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4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4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07F4FCFD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2F9E951E" w14:textId="1A8ECF94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5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1CB7923" w14:textId="60DBA082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6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F31A5E" w14:textId="57D9B25C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7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475C4A" w14:textId="688092AF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8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AC826A" w14:textId="2C2DB98F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9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B13D5FA" w14:textId="0587645A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=E3+1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10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304BDE0" w14:textId="3F345985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=F3+1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11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67DB9DAF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5C9A3BBE" w14:textId="7DE536F2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12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3F2CCF4" w14:textId="2623FED2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13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AD79D1" w14:textId="14B5A073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14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E272435" w14:textId="1FF464BF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15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A50AED" w14:textId="3C3E5C05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16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CA101BC" w14:textId="6B1CB8D4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=E4+1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17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7CC68C2" w14:textId="3015F77A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=F4+1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18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2953C655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6F3D4027" w14:textId="5610DF2D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19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BD3027E" w14:textId="46788602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20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136C06" w14:textId="2E2A98AF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21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23EA43" w14:textId="5AEFFF89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22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DEDC25" w14:textId="46280F1F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23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DB015B6" w14:textId="637BF93A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=E5+1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24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73DCFA5" w14:textId="112B627B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=F5+1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25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5CCE256B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0DEC791C" w14:textId="06B6B4F1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=G5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25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=G5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25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MonthEnd12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26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3EECC90" w14:textId="37CB9352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MonthEnd12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27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2A7C4A" w14:textId="60BEF550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MonthEnd12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28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EF03C3" w14:textId="66214BF0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MonthEnd12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29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704AB9" w14:textId="0DE389EC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MonthEnd12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30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9EF70DB" w14:textId="468DAD29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=E6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=E6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MonthEnd12 \@ 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=E6+1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="00EF7F2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="00EF7F2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31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1C92646" w14:textId="3B4F6DB0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=F6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=F6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MonthEnd12 \@ 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=F6+1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00715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6E5CAE" w:rsidRPr="0011576B" w14:paraId="043F7B53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6B7E597A" w14:textId="2FA99582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00715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MonthEnd12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00715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00715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00715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93B94D4" w14:textId="30F4A958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F7F28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=A7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00715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MonthEnd12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00715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=A7+1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00715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00715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C97E6E" w14:textId="7777777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6040DA4" w14:textId="7777777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8C1197" w14:textId="7777777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C8B8C80" w14:textId="77777777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099B848" w14:textId="77777777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</w:p>
        </w:tc>
      </w:tr>
    </w:tbl>
    <w:p w14:paraId="50D5D5A5" w14:textId="77777777" w:rsidR="00ED5F48" w:rsidRPr="0011576B" w:rsidRDefault="00ED5F48" w:rsidP="006B2631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11576B" w:rsidSect="006B2631">
      <w:pgSz w:w="11906" w:h="16838" w:code="9"/>
      <w:pgMar w:top="1440" w:right="1080" w:bottom="144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D3CF1" w14:textId="77777777" w:rsidR="00BE7949" w:rsidRDefault="00BE7949">
      <w:pPr>
        <w:spacing w:after="0"/>
      </w:pPr>
      <w:r>
        <w:separator/>
      </w:r>
    </w:p>
  </w:endnote>
  <w:endnote w:type="continuationSeparator" w:id="0">
    <w:p w14:paraId="19BC0249" w14:textId="77777777" w:rsidR="00BE7949" w:rsidRDefault="00BE79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3B6CA6" w14:textId="77777777" w:rsidR="00BE7949" w:rsidRDefault="00BE7949">
      <w:pPr>
        <w:spacing w:after="0"/>
      </w:pPr>
      <w:r>
        <w:separator/>
      </w:r>
    </w:p>
  </w:footnote>
  <w:footnote w:type="continuationSeparator" w:id="0">
    <w:p w14:paraId="725C3463" w14:textId="77777777" w:rsidR="00BE7949" w:rsidRDefault="00BE794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B59FA"/>
    <w:rsid w:val="000C5D2D"/>
    <w:rsid w:val="000F204C"/>
    <w:rsid w:val="0011576B"/>
    <w:rsid w:val="001274F3"/>
    <w:rsid w:val="00151CCE"/>
    <w:rsid w:val="001B01F9"/>
    <w:rsid w:val="001C41F9"/>
    <w:rsid w:val="00200715"/>
    <w:rsid w:val="0023723B"/>
    <w:rsid w:val="00285C1D"/>
    <w:rsid w:val="003327F5"/>
    <w:rsid w:val="00340CAF"/>
    <w:rsid w:val="00376AD4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B4EE0"/>
    <w:rsid w:val="004F0317"/>
    <w:rsid w:val="004F6AAC"/>
    <w:rsid w:val="004F745B"/>
    <w:rsid w:val="00502BA3"/>
    <w:rsid w:val="00512F2D"/>
    <w:rsid w:val="0055469F"/>
    <w:rsid w:val="00570FBB"/>
    <w:rsid w:val="00583B82"/>
    <w:rsid w:val="005923AC"/>
    <w:rsid w:val="005D5149"/>
    <w:rsid w:val="005E656F"/>
    <w:rsid w:val="00655EE5"/>
    <w:rsid w:val="00667021"/>
    <w:rsid w:val="006974E1"/>
    <w:rsid w:val="006B2631"/>
    <w:rsid w:val="006B6899"/>
    <w:rsid w:val="006C0896"/>
    <w:rsid w:val="006E5CAE"/>
    <w:rsid w:val="006F513E"/>
    <w:rsid w:val="007C0139"/>
    <w:rsid w:val="007C4F42"/>
    <w:rsid w:val="007D45A1"/>
    <w:rsid w:val="007F564D"/>
    <w:rsid w:val="008A5495"/>
    <w:rsid w:val="008B1201"/>
    <w:rsid w:val="008F16F7"/>
    <w:rsid w:val="008F1880"/>
    <w:rsid w:val="009164BA"/>
    <w:rsid w:val="009166BD"/>
    <w:rsid w:val="009210CF"/>
    <w:rsid w:val="00977AAE"/>
    <w:rsid w:val="00996E56"/>
    <w:rsid w:val="00997268"/>
    <w:rsid w:val="00A12667"/>
    <w:rsid w:val="00A14581"/>
    <w:rsid w:val="00A20E4C"/>
    <w:rsid w:val="00AA23D3"/>
    <w:rsid w:val="00AA3C50"/>
    <w:rsid w:val="00AC459C"/>
    <w:rsid w:val="00AE302A"/>
    <w:rsid w:val="00AE36BB"/>
    <w:rsid w:val="00B37C7E"/>
    <w:rsid w:val="00B65B09"/>
    <w:rsid w:val="00B85583"/>
    <w:rsid w:val="00B91550"/>
    <w:rsid w:val="00B9476B"/>
    <w:rsid w:val="00BC3952"/>
    <w:rsid w:val="00BE5AB8"/>
    <w:rsid w:val="00BE7949"/>
    <w:rsid w:val="00BF49DC"/>
    <w:rsid w:val="00C44DFB"/>
    <w:rsid w:val="00C6519B"/>
    <w:rsid w:val="00C70F21"/>
    <w:rsid w:val="00C7354B"/>
    <w:rsid w:val="00C800AA"/>
    <w:rsid w:val="00C81146"/>
    <w:rsid w:val="00C91F9B"/>
    <w:rsid w:val="00D0126F"/>
    <w:rsid w:val="00D0347C"/>
    <w:rsid w:val="00D56B88"/>
    <w:rsid w:val="00DD55DB"/>
    <w:rsid w:val="00DE32AC"/>
    <w:rsid w:val="00E1407A"/>
    <w:rsid w:val="00E33F1A"/>
    <w:rsid w:val="00E50BDE"/>
    <w:rsid w:val="00E774CD"/>
    <w:rsid w:val="00E77E1D"/>
    <w:rsid w:val="00E825B7"/>
    <w:rsid w:val="00E97684"/>
    <w:rsid w:val="00ED5F48"/>
    <w:rsid w:val="00ED75B6"/>
    <w:rsid w:val="00EF7F28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2021-11-20T11:27:00Z</dcterms:created>
  <dcterms:modified xsi:type="dcterms:W3CDTF">2021-11-20T11:27:00Z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