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55469F" w:rsidRPr="0011576B" w14:paraId="7BE6FF39" w14:textId="77777777" w:rsidTr="003C4E1D">
        <w:trPr>
          <w:trHeight w:val="851"/>
        </w:trPr>
        <w:tc>
          <w:tcPr>
            <w:tcW w:w="5000" w:type="pct"/>
            <w:vAlign w:val="center"/>
          </w:tcPr>
          <w:p w14:paraId="3B4FB531" w14:textId="4397E879" w:rsidR="00DD55DB" w:rsidRPr="0011576B" w:rsidRDefault="00DD55DB" w:rsidP="00DD55DB">
            <w:pPr>
              <w:pStyle w:val="ad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55469F" w:rsidRPr="0011576B" w14:paraId="006BD6C0" w14:textId="77777777" w:rsidTr="00B91550">
        <w:trPr>
          <w:trHeight w:val="2835"/>
        </w:trPr>
        <w:tc>
          <w:tcPr>
            <w:tcW w:w="5000" w:type="pct"/>
            <w:vAlign w:val="bottom"/>
          </w:tcPr>
          <w:p w14:paraId="1D16B84B" w14:textId="77777777" w:rsidR="004F0317" w:rsidRPr="0011576B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30F9F655" w14:textId="39192EBB" w:rsidR="007C4F42" w:rsidRPr="0011576B" w:rsidRDefault="0011576B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FEBRUAR</w:t>
            </w:r>
            <w:r w:rsidR="008A5495" w:rsidRPr="0011576B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59264" behindDoc="1" locked="0" layoutInCell="1" allowOverlap="1" wp14:anchorId="19FBEA86" wp14:editId="7514B6C8">
                  <wp:simplePos x="0" y="0"/>
                  <wp:positionH relativeFrom="column">
                    <wp:posOffset>-687070</wp:posOffset>
                  </wp:positionH>
                  <wp:positionV relativeFrom="paragraph">
                    <wp:posOffset>-2775585</wp:posOffset>
                  </wp:positionV>
                  <wp:extent cx="7560000" cy="10693840"/>
                  <wp:effectExtent l="0" t="0" r="3175" b="0"/>
                  <wp:wrapNone/>
                  <wp:docPr id="2" name="Рисунок 2" descr="Изображение выглядит как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609632D" w14:textId="71E92072" w:rsidR="006B6899" w:rsidRPr="0011576B" w:rsidRDefault="006B6899" w:rsidP="006B2631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5"/>
        <w:gridCol w:w="1392"/>
        <w:gridCol w:w="1396"/>
        <w:gridCol w:w="1396"/>
        <w:gridCol w:w="1396"/>
        <w:gridCol w:w="1396"/>
        <w:gridCol w:w="1369"/>
      </w:tblGrid>
      <w:tr w:rsidR="0055469F" w:rsidRPr="0011576B" w14:paraId="2A9965BE" w14:textId="77777777" w:rsidTr="004B4EE0">
        <w:trPr>
          <w:trHeight w:val="567"/>
        </w:trPr>
        <w:tc>
          <w:tcPr>
            <w:tcW w:w="707" w:type="pct"/>
            <w:shd w:val="clear" w:color="auto" w:fill="auto"/>
            <w:vAlign w:val="center"/>
          </w:tcPr>
          <w:p w14:paraId="512E7E2D" w14:textId="5E552B62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/>
                <w:noProof/>
                <w:color w:val="auto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FAB7376" w14:textId="7597A005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F798461" w14:textId="2BCAD2EF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3D869A9" w14:textId="6E90C1EF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05A4BF1" w14:textId="78B4F05E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3202455" w14:textId="4CAA2255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31EAB2A" w14:textId="2C78CB0B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NEDELJA</w:t>
            </w:r>
          </w:p>
        </w:tc>
      </w:tr>
      <w:tr w:rsidR="0055469F" w:rsidRPr="0011576B" w14:paraId="78897B1C" w14:textId="77777777" w:rsidTr="004B4EE0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9E0EAAF" w14:textId="1E58086F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MonthStart2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" 1 ""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98326A" w14:textId="36A3D532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MonthStart2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D2C321" w14:textId="3088BD19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MonthStart2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94B2CA" w14:textId="1F86D043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MonthStart2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9BB523" w14:textId="58A2CB0F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MonthStart2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881040B" w14:textId="1FDB24B3" w:rsidR="006B6899" w:rsidRPr="00D56B88" w:rsidRDefault="006B6899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MonthStart2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5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5884C514" w14:textId="74D73DEE" w:rsidR="006B6899" w:rsidRPr="00D56B88" w:rsidRDefault="006B6899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MonthStart2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6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48619F73" w14:textId="77777777" w:rsidTr="004B4EE0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D44E21F" w14:textId="59521DF5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3CF45F25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545E1177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611081CC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137AFC61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5828F76" w14:textId="1B3D5E65" w:rsidR="006B6899" w:rsidRPr="00D56B88" w:rsidRDefault="006B6899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12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5CC68ED0" w14:textId="6CADAB14" w:rsidR="006B6899" w:rsidRPr="00D56B88" w:rsidRDefault="006B6899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13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7F359005" w14:textId="77777777" w:rsidTr="004B4EE0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42EC91B" w14:textId="6FDE7949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5D209481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597E1BC5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48DA62F1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4C2F9D33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F0F416D" w14:textId="167DBEFB" w:rsidR="006B6899" w:rsidRPr="00D56B88" w:rsidRDefault="006B6899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19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774DD01B" w14:textId="34CBDD61" w:rsidR="006B6899" w:rsidRPr="00D56B88" w:rsidRDefault="006B6899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20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508437E3" w14:textId="77777777" w:rsidTr="004B4EE0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4E30587" w14:textId="59B57D90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44DE6BC0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4457AEB3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116A7BF6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69BDE7AF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A6FB619" w14:textId="5CEA7EF2" w:rsidR="006B6899" w:rsidRPr="00D56B88" w:rsidRDefault="006B6899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26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2AA9D605" w14:textId="5FFB8089" w:rsidR="006B6899" w:rsidRPr="00D56B88" w:rsidRDefault="006B6899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27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7B2D4DB4" w14:textId="77777777" w:rsidTr="004B4EE0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B60D089" w14:textId="6DB3631F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MonthEnd2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5B7471C8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MonthEnd2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6467D7B7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MonthEnd2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7E6E7C4D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MonthEnd2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062F3B11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MonthEnd2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32E265E" w14:textId="7D447523" w:rsidR="006B6899" w:rsidRPr="00D56B88" w:rsidRDefault="006B6899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MonthEnd2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3C82A629" w14:textId="2833D5E3" w:rsidR="006B6899" w:rsidRPr="00D56B88" w:rsidRDefault="006B6899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MonthEnd2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476F1256" w14:textId="77777777" w:rsidTr="004B4EE0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140AF84A" w14:textId="5BA11CAD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MonthEnd2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0515CC7D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CF17E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MonthEnd2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!A12 Is Not In Table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11576B" w:rsidRDefault="006B6899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5F2DFFB" w14:textId="77777777" w:rsidR="006B6899" w:rsidRPr="00D56B88" w:rsidRDefault="006B6899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018787BD" w14:textId="77777777" w:rsidR="006B6899" w:rsidRPr="00D56B88" w:rsidRDefault="006B6899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</w:tr>
    </w:tbl>
    <w:p w14:paraId="50D5D5A5" w14:textId="77777777" w:rsidR="00ED5F48" w:rsidRPr="0011576B" w:rsidRDefault="00ED5F48" w:rsidP="006B2631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1576B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E6B7F" w14:textId="77777777" w:rsidR="00B9234D" w:rsidRDefault="00B9234D">
      <w:pPr>
        <w:spacing w:after="0"/>
      </w:pPr>
      <w:r>
        <w:separator/>
      </w:r>
    </w:p>
  </w:endnote>
  <w:endnote w:type="continuationSeparator" w:id="0">
    <w:p w14:paraId="3055EFAA" w14:textId="77777777" w:rsidR="00B9234D" w:rsidRDefault="00B923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F0055" w14:textId="77777777" w:rsidR="00B9234D" w:rsidRDefault="00B9234D">
      <w:pPr>
        <w:spacing w:after="0"/>
      </w:pPr>
      <w:r>
        <w:separator/>
      </w:r>
    </w:p>
  </w:footnote>
  <w:footnote w:type="continuationSeparator" w:id="0">
    <w:p w14:paraId="2B5B8C6B" w14:textId="77777777" w:rsidR="00B9234D" w:rsidRDefault="00B923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1576B"/>
    <w:rsid w:val="001274F3"/>
    <w:rsid w:val="00151CCE"/>
    <w:rsid w:val="001B01F9"/>
    <w:rsid w:val="001C41F9"/>
    <w:rsid w:val="00200715"/>
    <w:rsid w:val="0023723B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93167"/>
    <w:rsid w:val="004A6170"/>
    <w:rsid w:val="004B4EE0"/>
    <w:rsid w:val="004F0317"/>
    <w:rsid w:val="004F6AAC"/>
    <w:rsid w:val="004F745B"/>
    <w:rsid w:val="00502BA3"/>
    <w:rsid w:val="00512F2D"/>
    <w:rsid w:val="0055469F"/>
    <w:rsid w:val="00570FBB"/>
    <w:rsid w:val="00583B82"/>
    <w:rsid w:val="005923AC"/>
    <w:rsid w:val="005D5149"/>
    <w:rsid w:val="005E656F"/>
    <w:rsid w:val="00604D83"/>
    <w:rsid w:val="00655EE5"/>
    <w:rsid w:val="00667021"/>
    <w:rsid w:val="006974E1"/>
    <w:rsid w:val="006B2631"/>
    <w:rsid w:val="006B6899"/>
    <w:rsid w:val="006C0896"/>
    <w:rsid w:val="006E5CAE"/>
    <w:rsid w:val="006F513E"/>
    <w:rsid w:val="007C0139"/>
    <w:rsid w:val="007C4F42"/>
    <w:rsid w:val="007D45A1"/>
    <w:rsid w:val="007F564D"/>
    <w:rsid w:val="008A5495"/>
    <w:rsid w:val="008B1201"/>
    <w:rsid w:val="008F16F7"/>
    <w:rsid w:val="008F1880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1550"/>
    <w:rsid w:val="00B9234D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1146"/>
    <w:rsid w:val="00C91F9B"/>
    <w:rsid w:val="00CF17E5"/>
    <w:rsid w:val="00D0126F"/>
    <w:rsid w:val="00D0347C"/>
    <w:rsid w:val="00D56B88"/>
    <w:rsid w:val="00DD55DB"/>
    <w:rsid w:val="00DE32AC"/>
    <w:rsid w:val="00E1407A"/>
    <w:rsid w:val="00E33F1A"/>
    <w:rsid w:val="00E50BDE"/>
    <w:rsid w:val="00E774CD"/>
    <w:rsid w:val="00E77E1D"/>
    <w:rsid w:val="00E825B7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2021-11-19T14:28:00Z</dcterms:created>
  <dcterms:modified xsi:type="dcterms:W3CDTF">2021-11-19T14:28:00Z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