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9746"/>
      </w:tblGrid>
      <w:tr w:rsidR="0055469F" w:rsidRPr="0011576B" w14:paraId="496BC79F" w14:textId="77777777" w:rsidTr="004F0317">
        <w:trPr>
          <w:trHeight w:val="851"/>
        </w:trPr>
        <w:tc>
          <w:tcPr>
            <w:tcW w:w="5000" w:type="pct"/>
            <w:vAlign w:val="center"/>
          </w:tcPr>
          <w:p w14:paraId="36E9FBC0" w14:textId="31B26CCF" w:rsidR="003C4E1D" w:rsidRPr="0011576B" w:rsidRDefault="00DD55DB" w:rsidP="00DD55DB">
            <w:pPr>
              <w:pStyle w:val="ad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11576B"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2021</w:t>
            </w: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55469F" w:rsidRPr="0011576B" w14:paraId="67049D07" w14:textId="77777777" w:rsidTr="00B91550">
        <w:trPr>
          <w:trHeight w:val="2835"/>
        </w:trPr>
        <w:tc>
          <w:tcPr>
            <w:tcW w:w="5000" w:type="pct"/>
            <w:vAlign w:val="center"/>
          </w:tcPr>
          <w:p w14:paraId="12E43E8E" w14:textId="77777777" w:rsidR="004F0317" w:rsidRPr="0011576B" w:rsidRDefault="004F0317" w:rsidP="007C4F42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</w:pPr>
          </w:p>
          <w:p w14:paraId="225D0E91" w14:textId="7E0039A7" w:rsidR="007C4F42" w:rsidRPr="0011576B" w:rsidRDefault="0011576B" w:rsidP="007C4F42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144"/>
                <w:szCs w:val="144"/>
                <w:lang w:bidi="ru-RU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  <w:t>JANUAR</w:t>
            </w:r>
            <w:r w:rsidR="008A5495" w:rsidRPr="0011576B">
              <w:rPr>
                <w:rFonts w:ascii="Century Gothic" w:hAnsi="Century Gothic"/>
                <w:noProof/>
                <w:color w:val="auto"/>
                <w:sz w:val="144"/>
                <w:szCs w:val="144"/>
                <w:lang w:bidi="ru-RU"/>
              </w:rPr>
              <w:drawing>
                <wp:anchor distT="0" distB="0" distL="114300" distR="114300" simplePos="0" relativeHeight="251658240" behindDoc="1" locked="0" layoutInCell="1" allowOverlap="1" wp14:anchorId="46840F34" wp14:editId="014D0313">
                  <wp:simplePos x="0" y="0"/>
                  <wp:positionH relativeFrom="column">
                    <wp:posOffset>-687070</wp:posOffset>
                  </wp:positionH>
                  <wp:positionV relativeFrom="margin">
                    <wp:posOffset>-1561465</wp:posOffset>
                  </wp:positionV>
                  <wp:extent cx="7560000" cy="10693840"/>
                  <wp:effectExtent l="0" t="0" r="317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0" cy="1069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BF397A1" w14:textId="3B4883A9" w:rsidR="00BF49DC" w:rsidRPr="0011576B" w:rsidRDefault="00BF49DC" w:rsidP="006B2631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  <w:bookmarkStart w:id="0" w:name="_Hlk38821049"/>
    </w:p>
    <w:tbl>
      <w:tblPr>
        <w:tblStyle w:val="CalendarTable"/>
        <w:tblW w:w="4992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379"/>
        <w:gridCol w:w="1396"/>
        <w:gridCol w:w="1396"/>
        <w:gridCol w:w="1396"/>
        <w:gridCol w:w="1396"/>
        <w:gridCol w:w="1396"/>
        <w:gridCol w:w="1361"/>
      </w:tblGrid>
      <w:tr w:rsidR="0055469F" w:rsidRPr="0011576B" w14:paraId="726CE1BC" w14:textId="77777777" w:rsidTr="00E67A4F">
        <w:trPr>
          <w:trHeight w:val="567"/>
        </w:trPr>
        <w:tc>
          <w:tcPr>
            <w:tcW w:w="709" w:type="pct"/>
            <w:shd w:val="clear" w:color="auto" w:fill="auto"/>
            <w:tcMar>
              <w:right w:w="0" w:type="dxa"/>
            </w:tcMar>
            <w:vAlign w:val="center"/>
          </w:tcPr>
          <w:p w14:paraId="6B0CCD02" w14:textId="2804A1D8" w:rsidR="00BF49DC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</w:rPr>
            </w:pPr>
            <w:r w:rsidRPr="0011576B">
              <w:rPr>
                <w:rFonts w:ascii="Century Gothic" w:hAnsi="Century Gothic"/>
                <w:noProof/>
                <w:color w:val="auto"/>
              </w:rPr>
              <w:t>PONEDELJEK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6521B78A" w14:textId="00E394EC" w:rsidR="00BF49DC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598B2609" w14:textId="34E749B8" w:rsidR="00BF49DC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4A3F1F9B" w14:textId="5064B900" w:rsidR="00BF49DC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72AC4C35" w14:textId="0DF131C2" w:rsidR="00BF49DC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56F4715B" w14:textId="74214436" w:rsidR="00BF49DC" w:rsidRPr="00D56B88" w:rsidRDefault="0011576B" w:rsidP="006B263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</w:rPr>
            </w:pP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SOBOTA</w:t>
            </w:r>
          </w:p>
        </w:tc>
        <w:tc>
          <w:tcPr>
            <w:tcW w:w="700" w:type="pct"/>
            <w:shd w:val="clear" w:color="auto" w:fill="auto"/>
            <w:tcMar>
              <w:right w:w="0" w:type="dxa"/>
            </w:tcMar>
            <w:vAlign w:val="center"/>
          </w:tcPr>
          <w:p w14:paraId="7AADA3AB" w14:textId="6F860134" w:rsidR="00BF49DC" w:rsidRPr="00D56B88" w:rsidRDefault="0011576B" w:rsidP="006B263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</w:rPr>
            </w:pP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NEDELJA</w:t>
            </w:r>
          </w:p>
        </w:tc>
      </w:tr>
      <w:tr w:rsidR="0055469F" w:rsidRPr="0011576B" w14:paraId="6EAC1785" w14:textId="77777777" w:rsidTr="00E67A4F">
        <w:trPr>
          <w:trHeight w:val="124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561CEAFF" w14:textId="1E970FBC" w:rsidR="00BF49DC" w:rsidRPr="0011576B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пятница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понедельник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" 1 ""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E7022A9" w14:textId="39B8440D" w:rsidR="00BF49DC" w:rsidRPr="0011576B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пятница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вторник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00715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EE880F" w14:textId="32B198CC" w:rsidR="00BF49DC" w:rsidRPr="0011576B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пятница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среда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00715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E6790C" w14:textId="6BFBB808" w:rsidR="00BF49DC" w:rsidRPr="0011576B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пятница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четверг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BE93C9" w14:textId="5B2F4578" w:rsidR="00BF49DC" w:rsidRPr="0011576B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пятница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пятница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5383201" w14:textId="20810DAC" w:rsidR="00BF49DC" w:rsidRPr="00D56B88" w:rsidRDefault="00BF49DC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 \@ dddd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пятница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суббота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=E2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1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=E2+1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2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0" w:type="pct"/>
            <w:shd w:val="clear" w:color="auto" w:fill="auto"/>
            <w:tcMar>
              <w:right w:w="142" w:type="dxa"/>
            </w:tcMar>
            <w:vAlign w:val="bottom"/>
          </w:tcPr>
          <w:p w14:paraId="47E31BBE" w14:textId="0316332D" w:rsidR="00BF49DC" w:rsidRPr="00D56B88" w:rsidRDefault="00BF49DC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 \@ dddd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пятница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воскресенье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=F2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=F2+1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3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3C2DA741" w14:textId="77777777" w:rsidTr="00E67A4F">
        <w:trPr>
          <w:trHeight w:val="124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5B0F3ECD" w14:textId="331A112E" w:rsidR="00BF49DC" w:rsidRPr="0011576B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4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E9377B" w14:textId="68D72056" w:rsidR="00BF49DC" w:rsidRPr="0011576B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5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0250EF" w14:textId="4D5C7E05" w:rsidR="00BF49DC" w:rsidRPr="0011576B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6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E7C65B" w14:textId="7D62F6D6" w:rsidR="00BF49DC" w:rsidRPr="0011576B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7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B14954" w14:textId="37396ABB" w:rsidR="00BF49DC" w:rsidRPr="0011576B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8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D57052B" w14:textId="5ECFE1F9" w:rsidR="00BF49DC" w:rsidRPr="00D56B88" w:rsidRDefault="00BF49DC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=E3+1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9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0" w:type="pct"/>
            <w:shd w:val="clear" w:color="auto" w:fill="auto"/>
            <w:tcMar>
              <w:right w:w="142" w:type="dxa"/>
            </w:tcMar>
            <w:vAlign w:val="bottom"/>
          </w:tcPr>
          <w:p w14:paraId="5E6DFA71" w14:textId="3885F8E9" w:rsidR="00BF49DC" w:rsidRPr="00D56B88" w:rsidRDefault="00BF49DC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=F3+1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10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6A8DAA74" w14:textId="77777777" w:rsidTr="00E67A4F">
        <w:trPr>
          <w:trHeight w:val="124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3E763929" w14:textId="6312FBA4" w:rsidR="00BF49DC" w:rsidRPr="0011576B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11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87BBDD9" w14:textId="1A66CC09" w:rsidR="00BF49DC" w:rsidRPr="0011576B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12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2F1383" w14:textId="582D1B42" w:rsidR="00BF49DC" w:rsidRPr="0011576B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13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0C4EBA" w14:textId="7EC7CBC0" w:rsidR="00BF49DC" w:rsidRPr="0011576B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14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34E9A5" w14:textId="2DD7D0B3" w:rsidR="00BF49DC" w:rsidRPr="0011576B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15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6F44200" w14:textId="5BEEA72D" w:rsidR="00BF49DC" w:rsidRPr="00D56B88" w:rsidRDefault="00BF49DC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=E4+1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16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0" w:type="pct"/>
            <w:shd w:val="clear" w:color="auto" w:fill="auto"/>
            <w:tcMar>
              <w:right w:w="142" w:type="dxa"/>
            </w:tcMar>
            <w:vAlign w:val="bottom"/>
          </w:tcPr>
          <w:p w14:paraId="3394B26C" w14:textId="55E69226" w:rsidR="00BF49DC" w:rsidRPr="00D56B88" w:rsidRDefault="00BF49DC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=F4+1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17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1D2030A0" w14:textId="77777777" w:rsidTr="00E67A4F">
        <w:trPr>
          <w:trHeight w:val="124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57D12072" w14:textId="4A2BBA10" w:rsidR="00BF49DC" w:rsidRPr="0011576B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18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D69C5E" w14:textId="7E9C7ABB" w:rsidR="00BF49DC" w:rsidRPr="0011576B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19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0398BA8" w14:textId="05D37C91" w:rsidR="00BF49DC" w:rsidRPr="0011576B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20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AAF66C6" w14:textId="4E2788D4" w:rsidR="00BF49DC" w:rsidRPr="0011576B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21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06A35B" w14:textId="1F6B242C" w:rsidR="00BF49DC" w:rsidRPr="0011576B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22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7B5A357" w14:textId="6FC21A5B" w:rsidR="00BF49DC" w:rsidRPr="00D56B88" w:rsidRDefault="00BF49DC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=E5+1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23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0" w:type="pct"/>
            <w:shd w:val="clear" w:color="auto" w:fill="auto"/>
            <w:tcMar>
              <w:right w:w="142" w:type="dxa"/>
            </w:tcMar>
            <w:vAlign w:val="bottom"/>
          </w:tcPr>
          <w:p w14:paraId="2E480CCF" w14:textId="56E5673F" w:rsidR="00BF49DC" w:rsidRPr="00D56B88" w:rsidRDefault="00BF49DC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=F5+1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24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0A8EB60A" w14:textId="77777777" w:rsidTr="00E67A4F">
        <w:trPr>
          <w:trHeight w:val="124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76F63247" w14:textId="1E9028BF" w:rsidR="00BF49DC" w:rsidRPr="0011576B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24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24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25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F3CAEC" w14:textId="457B37DE" w:rsidR="00BF49DC" w:rsidRPr="0011576B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26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BCA6C2" w14:textId="26B57175" w:rsidR="00BF49DC" w:rsidRPr="0011576B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27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565751" w14:textId="648D5586" w:rsidR="00BF49DC" w:rsidRPr="0011576B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28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607533" w14:textId="5D9009DA" w:rsidR="00BF49DC" w:rsidRPr="0011576B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29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A7CF6E7" w14:textId="2D267DC9" w:rsidR="00BF49DC" w:rsidRPr="00D56B88" w:rsidRDefault="00BF49DC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=E6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=E6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MonthEnd1 \@ 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=E6+1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30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0" w:type="pct"/>
            <w:shd w:val="clear" w:color="auto" w:fill="auto"/>
            <w:tcMar>
              <w:right w:w="142" w:type="dxa"/>
            </w:tcMar>
            <w:vAlign w:val="bottom"/>
          </w:tcPr>
          <w:p w14:paraId="7718B96E" w14:textId="3E69F48D" w:rsidR="00BF49DC" w:rsidRPr="00D56B88" w:rsidRDefault="00BF49DC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=F6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=F6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MonthEnd1 \@ 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=F6+1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31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5CCC9C47" w14:textId="77777777" w:rsidTr="00E67A4F">
        <w:trPr>
          <w:trHeight w:val="124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1FEA4187" w14:textId="08D7B8B3" w:rsidR="00BF49DC" w:rsidRPr="0011576B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C4F42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E08BBE" w14:textId="35303D4D" w:rsidR="00BF49DC" w:rsidRPr="0011576B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1576B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C4F42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C4F42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ED5F48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5DDE99" w14:textId="77777777" w:rsidR="00BF49DC" w:rsidRPr="0011576B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31870D" w14:textId="77777777" w:rsidR="00BF49DC" w:rsidRPr="0011576B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416ADAD" w14:textId="77777777" w:rsidR="00BF49DC" w:rsidRPr="0011576B" w:rsidRDefault="00BF49DC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511A947" w14:textId="77777777" w:rsidR="00BF49DC" w:rsidRPr="00D56B88" w:rsidRDefault="00BF49DC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00" w:type="pct"/>
            <w:shd w:val="clear" w:color="auto" w:fill="auto"/>
            <w:tcMar>
              <w:right w:w="142" w:type="dxa"/>
            </w:tcMar>
            <w:vAlign w:val="bottom"/>
          </w:tcPr>
          <w:p w14:paraId="2197EF86" w14:textId="77777777" w:rsidR="00BF49DC" w:rsidRPr="00D56B88" w:rsidRDefault="00BF49DC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</w:p>
        </w:tc>
      </w:tr>
      <w:bookmarkEnd w:id="0"/>
    </w:tbl>
    <w:p w14:paraId="50D5D5A5" w14:textId="77777777" w:rsidR="00ED5F48" w:rsidRPr="0011576B" w:rsidRDefault="00ED5F48" w:rsidP="006B2631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11576B" w:rsidSect="006B2631">
      <w:pgSz w:w="11906" w:h="16838" w:code="9"/>
      <w:pgMar w:top="1440" w:right="1080" w:bottom="144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8380BF" w14:textId="77777777" w:rsidR="008A5D19" w:rsidRDefault="008A5D19">
      <w:pPr>
        <w:spacing w:after="0"/>
      </w:pPr>
      <w:r>
        <w:separator/>
      </w:r>
    </w:p>
  </w:endnote>
  <w:endnote w:type="continuationSeparator" w:id="0">
    <w:p w14:paraId="70D0A3C4" w14:textId="77777777" w:rsidR="008A5D19" w:rsidRDefault="008A5D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DF4A8A" w14:textId="77777777" w:rsidR="008A5D19" w:rsidRDefault="008A5D19">
      <w:pPr>
        <w:spacing w:after="0"/>
      </w:pPr>
      <w:r>
        <w:separator/>
      </w:r>
    </w:p>
  </w:footnote>
  <w:footnote w:type="continuationSeparator" w:id="0">
    <w:p w14:paraId="6C1B2A1A" w14:textId="77777777" w:rsidR="008A5D19" w:rsidRDefault="008A5D1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B59FA"/>
    <w:rsid w:val="000C5D2D"/>
    <w:rsid w:val="0011576B"/>
    <w:rsid w:val="001274F3"/>
    <w:rsid w:val="00151CCE"/>
    <w:rsid w:val="001B01F9"/>
    <w:rsid w:val="001C41F9"/>
    <w:rsid w:val="00200715"/>
    <w:rsid w:val="0023723B"/>
    <w:rsid w:val="00285C1D"/>
    <w:rsid w:val="003327F5"/>
    <w:rsid w:val="00340CAF"/>
    <w:rsid w:val="00376AD4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B4EE0"/>
    <w:rsid w:val="004F0317"/>
    <w:rsid w:val="004F6AAC"/>
    <w:rsid w:val="004F745B"/>
    <w:rsid w:val="00502BA3"/>
    <w:rsid w:val="00512F2D"/>
    <w:rsid w:val="0055469F"/>
    <w:rsid w:val="00570FBB"/>
    <w:rsid w:val="00583B82"/>
    <w:rsid w:val="005923AC"/>
    <w:rsid w:val="005D5149"/>
    <w:rsid w:val="005E656F"/>
    <w:rsid w:val="00655EE5"/>
    <w:rsid w:val="00667021"/>
    <w:rsid w:val="006974E1"/>
    <w:rsid w:val="006B2631"/>
    <w:rsid w:val="006B6899"/>
    <w:rsid w:val="006C0896"/>
    <w:rsid w:val="006E5CAE"/>
    <w:rsid w:val="006F513E"/>
    <w:rsid w:val="007C0139"/>
    <w:rsid w:val="007C4F42"/>
    <w:rsid w:val="007D45A1"/>
    <w:rsid w:val="007F564D"/>
    <w:rsid w:val="008A5495"/>
    <w:rsid w:val="008A5D19"/>
    <w:rsid w:val="008B1201"/>
    <w:rsid w:val="008F16F7"/>
    <w:rsid w:val="008F1880"/>
    <w:rsid w:val="009164BA"/>
    <w:rsid w:val="009166BD"/>
    <w:rsid w:val="009210CF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1550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81146"/>
    <w:rsid w:val="00C91F9B"/>
    <w:rsid w:val="00D0126F"/>
    <w:rsid w:val="00D0347C"/>
    <w:rsid w:val="00D56B88"/>
    <w:rsid w:val="00DD55DB"/>
    <w:rsid w:val="00DE32AC"/>
    <w:rsid w:val="00E1407A"/>
    <w:rsid w:val="00E33F1A"/>
    <w:rsid w:val="00E50BDE"/>
    <w:rsid w:val="00E67A4F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2021-11-16T12:41:00Z</dcterms:created>
  <dcterms:modified xsi:type="dcterms:W3CDTF">2021-11-16T12:41:00Z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