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55469F" w:rsidRPr="0011576B" w14:paraId="4B4CB820" w14:textId="77777777" w:rsidTr="00ED5F48">
        <w:tc>
          <w:tcPr>
            <w:tcW w:w="2500" w:type="pct"/>
            <w:vAlign w:val="center"/>
          </w:tcPr>
          <w:p w14:paraId="2BFFA973" w14:textId="77777777" w:rsidR="007C4F42" w:rsidRPr="0011576B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0A1463FE" w14:textId="4825E52F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47DF545E" w14:textId="77777777" w:rsidTr="00B91550">
        <w:trPr>
          <w:trHeight w:val="2835"/>
        </w:trPr>
        <w:tc>
          <w:tcPr>
            <w:tcW w:w="5000" w:type="pct"/>
            <w:gridSpan w:val="2"/>
            <w:vAlign w:val="center"/>
          </w:tcPr>
          <w:p w14:paraId="001AF922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784345F2" w14:textId="641E03B9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JUNIJ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B6EF2FD" wp14:editId="76E89012">
                  <wp:simplePos x="0" y="0"/>
                  <wp:positionH relativeFrom="column">
                    <wp:posOffset>-687070</wp:posOffset>
                  </wp:positionH>
                  <wp:positionV relativeFrom="paragraph">
                    <wp:posOffset>-2837180</wp:posOffset>
                  </wp:positionV>
                  <wp:extent cx="7560000" cy="10693840"/>
                  <wp:effectExtent l="0" t="0" r="3175" b="0"/>
                  <wp:wrapNone/>
                  <wp:docPr id="6" name="Рисунок 6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6689DD" w14:textId="43D2E4CD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546A3C18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DC3C153" w14:textId="7C359AE1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4C3ABEF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7FDBA6B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31B8FA3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3CC722CA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395A582F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3FDE6CE6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57699A99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A903D23" w14:textId="67B3894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0A547D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B81840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11EE599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4FD84CC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3FACAF6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4EAC5BF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2248B72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95CB634" w14:textId="4610199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4850850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14F7BD3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6C6CD91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5B2B136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5745C6F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323EC4E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C70933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0651ED" w14:textId="64D8724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642C404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090787A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665D3CA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26C2B6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5B1A788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7363F2A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4D7026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CC5276" w14:textId="7BF17CF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0C632B6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1E13A75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C844AD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5CBC8CE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2873C79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7E69D48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7201894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83FCD1" w14:textId="7344B20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1F179BA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40FA9A0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15080CF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1DE42B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7B41844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47DB504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B2D1670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55BD0D8" w14:textId="3C1361B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6F12AD7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64629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1A88" w14:textId="77777777" w:rsidR="007E1813" w:rsidRDefault="007E1813">
      <w:pPr>
        <w:spacing w:after="0"/>
      </w:pPr>
      <w:r>
        <w:separator/>
      </w:r>
    </w:p>
  </w:endnote>
  <w:endnote w:type="continuationSeparator" w:id="0">
    <w:p w14:paraId="447A6A5C" w14:textId="77777777" w:rsidR="007E1813" w:rsidRDefault="007E18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37832" w14:textId="77777777" w:rsidR="007E1813" w:rsidRDefault="007E1813">
      <w:pPr>
        <w:spacing w:after="0"/>
      </w:pPr>
      <w:r>
        <w:separator/>
      </w:r>
    </w:p>
  </w:footnote>
  <w:footnote w:type="continuationSeparator" w:id="0">
    <w:p w14:paraId="0616F96D" w14:textId="77777777" w:rsidR="007E1813" w:rsidRDefault="007E18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64629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E1813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2021-11-18T06:40:00Z</dcterms:created>
  <dcterms:modified xsi:type="dcterms:W3CDTF">2021-11-18T06:40:00Z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