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7E808503" w14:textId="77777777" w:rsidTr="00376AD4">
        <w:tc>
          <w:tcPr>
            <w:tcW w:w="5000" w:type="pct"/>
            <w:vAlign w:val="center"/>
          </w:tcPr>
          <w:p w14:paraId="717A5E4C" w14:textId="4AA424DC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5E679A77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1767F4F5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6E2AAA" w14:textId="4051598A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MAJ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6D1CD7A" wp14:editId="0E03750B">
                  <wp:simplePos x="0" y="0"/>
                  <wp:positionH relativeFrom="column">
                    <wp:posOffset>-683260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5" name="Рисунок 5" descr="Изображение выглядит как еда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B867D3" w14:textId="4AD3AE40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4232816E" w14:textId="77777777" w:rsidTr="004B4EE0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5173D927" w14:textId="3DA758E0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0647638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1FF978EF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12F23F0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69F628C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69CCAA27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6768A6A0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6F5FFAB0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69C2670" w14:textId="13F4C4B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158A72F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7C86FD9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589C42F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16A8E80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2E1CECD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3E1758E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43A7E90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21331D" w14:textId="34E9893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496946B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2F73C9D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455CFF5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4CF1885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586C19E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7AA5F98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5CD5011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3162FCE" w14:textId="58C0C2E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53D296C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148ED87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297A29F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6056816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7EBC3663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5786D11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967DB6D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8568AD" w14:textId="3D69653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6939E01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545AE8D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3B79BD1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10866A5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1DFE87A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3C2324F3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B252533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05994ED" w14:textId="71C38C1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401413E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2A03872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6D4E452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6EE43F4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677DEE8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69DEE494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832F5D6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B10BCDE" w14:textId="54EB523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6CEC36A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365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0A595" w14:textId="77777777" w:rsidR="00185CD6" w:rsidRDefault="00185CD6">
      <w:pPr>
        <w:spacing w:after="0"/>
      </w:pPr>
      <w:r>
        <w:separator/>
      </w:r>
    </w:p>
  </w:endnote>
  <w:endnote w:type="continuationSeparator" w:id="0">
    <w:p w14:paraId="0F13B1F3" w14:textId="77777777" w:rsidR="00185CD6" w:rsidRDefault="00185C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2CE76" w14:textId="77777777" w:rsidR="00185CD6" w:rsidRDefault="00185CD6">
      <w:pPr>
        <w:spacing w:after="0"/>
      </w:pPr>
      <w:r>
        <w:separator/>
      </w:r>
    </w:p>
  </w:footnote>
  <w:footnote w:type="continuationSeparator" w:id="0">
    <w:p w14:paraId="61757ADC" w14:textId="77777777" w:rsidR="00185CD6" w:rsidRDefault="00185C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85CD6"/>
    <w:rsid w:val="001B01F9"/>
    <w:rsid w:val="001C41F9"/>
    <w:rsid w:val="00200715"/>
    <w:rsid w:val="0023426B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80CC0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3365E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2021-11-19T19:33:00Z</dcterms:created>
  <dcterms:modified xsi:type="dcterms:W3CDTF">2021-11-19T19:33:00Z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