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4873"/>
        <w:gridCol w:w="4873"/>
      </w:tblGrid>
      <w:tr w:rsidR="0055469F" w:rsidRPr="0011576B" w14:paraId="759AFCA6" w14:textId="77777777" w:rsidTr="00ED5F48">
        <w:tc>
          <w:tcPr>
            <w:tcW w:w="2500" w:type="pct"/>
            <w:vAlign w:val="center"/>
          </w:tcPr>
          <w:p w14:paraId="590CD1EC" w14:textId="77777777" w:rsidR="007C4F42" w:rsidRPr="0011576B" w:rsidRDefault="007C4F42" w:rsidP="006B2631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vAlign w:val="center"/>
          </w:tcPr>
          <w:p w14:paraId="5BDE2E17" w14:textId="1625DDC4" w:rsidR="007C4F42" w:rsidRPr="0011576B" w:rsidRDefault="007C4F42" w:rsidP="006B2631">
            <w:pPr>
              <w:pStyle w:val="ad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55469F" w:rsidRPr="0011576B" w14:paraId="37EB2D43" w14:textId="77777777" w:rsidTr="00B91550">
        <w:trPr>
          <w:trHeight w:val="2835"/>
        </w:trPr>
        <w:tc>
          <w:tcPr>
            <w:tcW w:w="5000" w:type="pct"/>
            <w:gridSpan w:val="2"/>
            <w:vAlign w:val="center"/>
          </w:tcPr>
          <w:p w14:paraId="39FD2037" w14:textId="77777777" w:rsidR="004F0317" w:rsidRPr="0011576B" w:rsidRDefault="004F0317" w:rsidP="007C4F42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</w:pPr>
          </w:p>
          <w:p w14:paraId="351313CB" w14:textId="6E88F1C5" w:rsidR="007C4F42" w:rsidRPr="0011576B" w:rsidRDefault="0011576B" w:rsidP="007C4F42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144"/>
                <w:szCs w:val="144"/>
                <w:lang w:bidi="ru-RU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  <w:t>OKTOBER</w:t>
            </w:r>
            <w:r w:rsidR="004F0317" w:rsidRPr="0011576B">
              <w:rPr>
                <w:rFonts w:ascii="Century Gothic" w:hAnsi="Century Gothic"/>
                <w:noProof/>
                <w:color w:val="auto"/>
                <w:sz w:val="144"/>
                <w:szCs w:val="144"/>
                <w:lang w:bidi="ru-RU"/>
              </w:rPr>
              <w:drawing>
                <wp:anchor distT="0" distB="0" distL="114300" distR="114300" simplePos="0" relativeHeight="251667456" behindDoc="1" locked="0" layoutInCell="1" allowOverlap="1" wp14:anchorId="22ED361D" wp14:editId="12D7948B">
                  <wp:simplePos x="0" y="0"/>
                  <wp:positionH relativeFrom="column">
                    <wp:posOffset>-685165</wp:posOffset>
                  </wp:positionH>
                  <wp:positionV relativeFrom="paragraph">
                    <wp:posOffset>-2837180</wp:posOffset>
                  </wp:positionV>
                  <wp:extent cx="7560000" cy="10693840"/>
                  <wp:effectExtent l="0" t="0" r="3175" b="0"/>
                  <wp:wrapNone/>
                  <wp:docPr id="11" name="Рисунок 11" descr="Изображение выглядит как цветок, часы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0" cy="1069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02D815D" w14:textId="2505BBA2" w:rsidR="00ED5F48" w:rsidRPr="0011576B" w:rsidRDefault="00ED5F48" w:rsidP="006B2631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373"/>
        <w:gridCol w:w="1392"/>
        <w:gridCol w:w="1396"/>
        <w:gridCol w:w="1396"/>
        <w:gridCol w:w="1396"/>
        <w:gridCol w:w="1396"/>
        <w:gridCol w:w="1371"/>
      </w:tblGrid>
      <w:tr w:rsidR="0055469F" w:rsidRPr="0011576B" w14:paraId="744C85F7" w14:textId="77777777" w:rsidTr="00D56B88">
        <w:trPr>
          <w:trHeight w:val="567"/>
        </w:trPr>
        <w:tc>
          <w:tcPr>
            <w:tcW w:w="706" w:type="pct"/>
            <w:shd w:val="clear" w:color="auto" w:fill="auto"/>
            <w:vAlign w:val="center"/>
          </w:tcPr>
          <w:p w14:paraId="1CC8B071" w14:textId="685B1DCB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/>
                <w:noProof/>
                <w:color w:val="auto"/>
              </w:rPr>
              <w:t>PONEDELJEK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A25A901" w14:textId="136F33FD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1D16FEA" w14:textId="03EA2458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ABF5B13" w14:textId="16AD8FCD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A158D24" w14:textId="2A2AD412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7D4827B" w14:textId="049BDA61" w:rsidR="006B2631" w:rsidRPr="00D56B88" w:rsidRDefault="0011576B" w:rsidP="006B263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E9E91D0" w14:textId="55EE0BAB" w:rsidR="006B2631" w:rsidRPr="00D56B88" w:rsidRDefault="0011576B" w:rsidP="006B263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NEDELJA</w:t>
            </w:r>
          </w:p>
        </w:tc>
      </w:tr>
      <w:tr w:rsidR="0055469F" w:rsidRPr="0011576B" w14:paraId="5381513E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36BC57C8" w14:textId="3B97D36E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MonthStart10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суббота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понедельник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" 1 ""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28061A7" w14:textId="33CBFD5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MonthStart10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суббота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вторник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22F473E" w14:textId="1424A87A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MonthStart10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суббота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среда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00715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CCEDDE" w14:textId="7DB5091A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MonthStart10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суббота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четверг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00715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CE170C" w14:textId="3F7A42B8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MonthStart10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суббота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пятница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756E015" w14:textId="7014E5A1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MonthStart10 \@ dddd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суббота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суббота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=E2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1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=E2+1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ADF4C5D" w14:textId="5F9DB2A3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MonthStart10 \@ dddd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суббота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воскресенье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=F2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1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=F2+1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2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721964FC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23169FFA" w14:textId="4E166F7B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3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603F53D" w14:textId="4B64EDDA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4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0E40092" w14:textId="432820FA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5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F6D1F4" w14:textId="303A4060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6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E17393" w14:textId="1CD1D716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7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C1BCADB" w14:textId="49784EE6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=E3+1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8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51422885" w14:textId="3349ABC8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=F3+1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9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4715A07D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5343FC40" w14:textId="0DEB551C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10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23101E2" w14:textId="0B5D027E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11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2224C0" w14:textId="3D083B13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12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E8B817" w14:textId="46995B5A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13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EAF1C4" w14:textId="69E5753B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14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B49DADF" w14:textId="03EAA089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=E4+1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15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0B5E98B9" w14:textId="0DD56D7F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=F4+1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16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031FB9CF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23BAA67E" w14:textId="6D929008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17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A91E366" w14:textId="34153E9D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18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CD9FA9" w14:textId="320D9D13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19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730DE8" w14:textId="40C29B1E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20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E94C42" w14:textId="2EBAE415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21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91F44B0" w14:textId="14CB6BEF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=E5+1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22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F9ADD11" w14:textId="09BDC7D7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=F5+1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23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70CC9F45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7327EB80" w14:textId="659E1DD2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23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23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MonthEnd10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24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24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24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D827B45" w14:textId="4EFA73DE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24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24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MonthEnd10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25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BFFAE0" w14:textId="627F864B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MonthEnd10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26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086A65" w14:textId="4AA7B376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MonthEnd10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27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E68AD1" w14:textId="42BB5E0B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MonthEnd10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28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56863F3" w14:textId="1639D9DA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=E6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=E6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MonthEnd10 \@ 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=E6+1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29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10CF03AC" w14:textId="32B13FFE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=F6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=F6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MonthEnd10 \@ 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=F6+1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30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1957B553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75070656" w14:textId="09EC10FD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MonthEnd10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="009D2B7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="009D2B7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31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98AFD37" w14:textId="63ADBBF5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MonthEnd10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B7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420F714" w14:textId="7777777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B39AC7" w14:textId="7777777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4575F8" w14:textId="7777777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BCB9558" w14:textId="77777777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C2D1A52" w14:textId="77777777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</w:p>
        </w:tc>
      </w:tr>
    </w:tbl>
    <w:p w14:paraId="50D5D5A5" w14:textId="77777777" w:rsidR="00ED5F48" w:rsidRPr="0011576B" w:rsidRDefault="00ED5F48" w:rsidP="006B2631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11576B" w:rsidSect="006B2631">
      <w:pgSz w:w="11906" w:h="16838" w:code="9"/>
      <w:pgMar w:top="1440" w:right="1080" w:bottom="144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0D2AB1" w14:textId="77777777" w:rsidR="00B675E5" w:rsidRDefault="00B675E5">
      <w:pPr>
        <w:spacing w:after="0"/>
      </w:pPr>
      <w:r>
        <w:separator/>
      </w:r>
    </w:p>
  </w:endnote>
  <w:endnote w:type="continuationSeparator" w:id="0">
    <w:p w14:paraId="630CB25F" w14:textId="77777777" w:rsidR="00B675E5" w:rsidRDefault="00B675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517D3A" w14:textId="77777777" w:rsidR="00B675E5" w:rsidRDefault="00B675E5">
      <w:pPr>
        <w:spacing w:after="0"/>
      </w:pPr>
      <w:r>
        <w:separator/>
      </w:r>
    </w:p>
  </w:footnote>
  <w:footnote w:type="continuationSeparator" w:id="0">
    <w:p w14:paraId="10A43E4B" w14:textId="77777777" w:rsidR="00B675E5" w:rsidRDefault="00B675E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B59FA"/>
    <w:rsid w:val="000C5D2D"/>
    <w:rsid w:val="0011576B"/>
    <w:rsid w:val="001274F3"/>
    <w:rsid w:val="00151CCE"/>
    <w:rsid w:val="001B01F9"/>
    <w:rsid w:val="001C41F9"/>
    <w:rsid w:val="00200715"/>
    <w:rsid w:val="0023723B"/>
    <w:rsid w:val="00283253"/>
    <w:rsid w:val="00285C1D"/>
    <w:rsid w:val="003327F5"/>
    <w:rsid w:val="00340CAF"/>
    <w:rsid w:val="00376AD4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B4EE0"/>
    <w:rsid w:val="004F0317"/>
    <w:rsid w:val="004F6AAC"/>
    <w:rsid w:val="004F745B"/>
    <w:rsid w:val="00502BA3"/>
    <w:rsid w:val="00512F2D"/>
    <w:rsid w:val="0055469F"/>
    <w:rsid w:val="00570FBB"/>
    <w:rsid w:val="00583B82"/>
    <w:rsid w:val="005923AC"/>
    <w:rsid w:val="005D5149"/>
    <w:rsid w:val="005E656F"/>
    <w:rsid w:val="00655EE5"/>
    <w:rsid w:val="00667021"/>
    <w:rsid w:val="006974E1"/>
    <w:rsid w:val="006B2631"/>
    <w:rsid w:val="006B6899"/>
    <w:rsid w:val="006C0896"/>
    <w:rsid w:val="006E5CAE"/>
    <w:rsid w:val="006F513E"/>
    <w:rsid w:val="007C0139"/>
    <w:rsid w:val="007C4F42"/>
    <w:rsid w:val="007D45A1"/>
    <w:rsid w:val="007F564D"/>
    <w:rsid w:val="008A5495"/>
    <w:rsid w:val="008B1201"/>
    <w:rsid w:val="008F16F7"/>
    <w:rsid w:val="008F1880"/>
    <w:rsid w:val="009164BA"/>
    <w:rsid w:val="009166BD"/>
    <w:rsid w:val="009210CF"/>
    <w:rsid w:val="00977AAE"/>
    <w:rsid w:val="00996E56"/>
    <w:rsid w:val="00997268"/>
    <w:rsid w:val="009D2B72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675E5"/>
    <w:rsid w:val="00B85583"/>
    <w:rsid w:val="00B91550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81146"/>
    <w:rsid w:val="00C91F9B"/>
    <w:rsid w:val="00D0126F"/>
    <w:rsid w:val="00D0347C"/>
    <w:rsid w:val="00D123FE"/>
    <w:rsid w:val="00D56B88"/>
    <w:rsid w:val="00DD55DB"/>
    <w:rsid w:val="00DE32AC"/>
    <w:rsid w:val="00E1407A"/>
    <w:rsid w:val="00E33F1A"/>
    <w:rsid w:val="00E50BDE"/>
    <w:rsid w:val="00E774CD"/>
    <w:rsid w:val="00E77E1D"/>
    <w:rsid w:val="00E825B7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2021-11-20T09:18:00Z</dcterms:created>
  <dcterms:modified xsi:type="dcterms:W3CDTF">2021-11-20T09:18:00Z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