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69C979A4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24CEB3A5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023FDD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1871CFF8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6A72BB4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31C54C9E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6D6C002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42335E4E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441687A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4779EB7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A54C37E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74722D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4B42DF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72DC01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12ABFB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362331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0519FB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5395E2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64EC84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0C09B3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5F0221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043F81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63C298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182E96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689930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278D44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765549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0AAAFE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290B51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63D01F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2AE77D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36A0CF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6FCF78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5A4D60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2926A7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1FE21D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5B0D05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6B7509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29982A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125479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055803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587D7C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06C5A2B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5C50AF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23E4F8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52D75F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140F5E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1EB22B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0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B3BCE" w14:textId="77777777" w:rsidR="00E24C7E" w:rsidRDefault="00E24C7E">
      <w:pPr>
        <w:spacing w:after="0"/>
      </w:pPr>
      <w:r>
        <w:separator/>
      </w:r>
    </w:p>
  </w:endnote>
  <w:endnote w:type="continuationSeparator" w:id="0">
    <w:p w14:paraId="05B0BA23" w14:textId="77777777" w:rsidR="00E24C7E" w:rsidRDefault="00E24C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9E039" w14:textId="77777777" w:rsidR="00E24C7E" w:rsidRDefault="00E24C7E">
      <w:pPr>
        <w:spacing w:after="0"/>
      </w:pPr>
      <w:r>
        <w:separator/>
      </w:r>
    </w:p>
  </w:footnote>
  <w:footnote w:type="continuationSeparator" w:id="0">
    <w:p w14:paraId="6D9DA330" w14:textId="77777777" w:rsidR="00E24C7E" w:rsidRDefault="00E24C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102B"/>
    <w:rsid w:val="00023FDD"/>
    <w:rsid w:val="0005357B"/>
    <w:rsid w:val="00071356"/>
    <w:rsid w:val="00097A25"/>
    <w:rsid w:val="000A5A57"/>
    <w:rsid w:val="000B59FA"/>
    <w:rsid w:val="000C5D2D"/>
    <w:rsid w:val="001274F3"/>
    <w:rsid w:val="00151CCE"/>
    <w:rsid w:val="001630B4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E18C1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4C7E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2021-11-19T17:30:00Z</dcterms:created>
  <dcterms:modified xsi:type="dcterms:W3CDTF">2021-11-19T17:30:00Z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