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9C979A4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FB17EA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023FDD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1871CFF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6A72BB4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31C54C9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D6C002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42335E4E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441687A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4779EB7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A54C37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56CE1E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7B4B8A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243E23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7D721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7044EC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70C08B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3C7DE7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5BC245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6D66D5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786F9E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36EB71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772781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3EDC5A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2F75D1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3E1882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56D576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768C79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5B4E3E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299F96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630837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7EFEF5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2410FF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5BC5CD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63987B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1B7860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1C93CF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2B5C59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3EB5FB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442029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5C274B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38C7BE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70E314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6EE265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3B8891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2B1660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023FDD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5089E0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596594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69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4C243" w14:textId="77777777" w:rsidR="008C2DDA" w:rsidRDefault="008C2DDA">
      <w:pPr>
        <w:spacing w:after="0"/>
      </w:pPr>
      <w:r>
        <w:separator/>
      </w:r>
    </w:p>
  </w:endnote>
  <w:endnote w:type="continuationSeparator" w:id="0">
    <w:p w14:paraId="58BF03C1" w14:textId="77777777" w:rsidR="008C2DDA" w:rsidRDefault="008C2D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782DC" w14:textId="77777777" w:rsidR="008C2DDA" w:rsidRDefault="008C2DDA">
      <w:pPr>
        <w:spacing w:after="0"/>
      </w:pPr>
      <w:r>
        <w:separator/>
      </w:r>
    </w:p>
  </w:footnote>
  <w:footnote w:type="continuationSeparator" w:id="0">
    <w:p w14:paraId="4E5AA70E" w14:textId="77777777" w:rsidR="008C2DDA" w:rsidRDefault="008C2D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2B"/>
    <w:rsid w:val="00023FDD"/>
    <w:rsid w:val="0005357B"/>
    <w:rsid w:val="00071356"/>
    <w:rsid w:val="00097A25"/>
    <w:rsid w:val="000A5A57"/>
    <w:rsid w:val="000B59FA"/>
    <w:rsid w:val="000C5D2D"/>
    <w:rsid w:val="001274F3"/>
    <w:rsid w:val="00151CCE"/>
    <w:rsid w:val="001630B4"/>
    <w:rsid w:val="001969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C2DDA"/>
    <w:rsid w:val="008E18C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4C7E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2021-11-21T07:54:00Z</dcterms:created>
  <dcterms:modified xsi:type="dcterms:W3CDTF">2021-11-21T07:54:00Z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