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084EEA36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2630671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404F3EA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09FF116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1C477A4F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46C5FFF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42FD1EA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086EF16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3D198B9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511776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2AFBC2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7CCDAA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1FB9BA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47013B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78C750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5733C0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291FE4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4E9887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494A6B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234454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2704EF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12B9E3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1E75D7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65DC45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2C2A98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006C72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66A50D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63EABE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212EB7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31937A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2DF758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447499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18BE49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290CFD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22D5F6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6608A9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64CF7C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79CBFE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100A27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34FC11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7DE703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0F2FCB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4D9B89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738960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1EA139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0AF12B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24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5E6C4" w14:textId="77777777" w:rsidR="00BE6EF2" w:rsidRDefault="00BE6EF2">
      <w:pPr>
        <w:spacing w:after="0"/>
      </w:pPr>
      <w:r>
        <w:separator/>
      </w:r>
    </w:p>
  </w:endnote>
  <w:endnote w:type="continuationSeparator" w:id="0">
    <w:p w14:paraId="020FB96B" w14:textId="77777777" w:rsidR="00BE6EF2" w:rsidRDefault="00BE6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78D78" w14:textId="77777777" w:rsidR="00BE6EF2" w:rsidRDefault="00BE6EF2">
      <w:pPr>
        <w:spacing w:after="0"/>
      </w:pPr>
      <w:r>
        <w:separator/>
      </w:r>
    </w:p>
  </w:footnote>
  <w:footnote w:type="continuationSeparator" w:id="0">
    <w:p w14:paraId="7F89B7D1" w14:textId="77777777" w:rsidR="00BE6EF2" w:rsidRDefault="00BE6E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E6EF2"/>
    <w:rsid w:val="00BF49DC"/>
    <w:rsid w:val="00C22484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2021-11-19T08:49:00Z</dcterms:created>
  <dcterms:modified xsi:type="dcterms:W3CDTF">2021-11-19T08:49:00Z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