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1EACC367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1C676AAB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0F83B17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5F08E54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509858C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3B186FC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21CF8D87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5CE9E5B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0FE5372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73447F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30FF17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3F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404133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67FCDB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1C11E4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75D4C2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39C0E5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628FDF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70358A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4CAB24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69E9D2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136377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657C17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70BD87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722B9E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1E75DA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083C35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327744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2586FB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166317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169878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2F8472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1CD999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5AC808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06BB9D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205C0F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177C73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7A2EB5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48E30F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74398C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09EAA6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4A8CB4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557D81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7495C6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26FCCB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012F01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57B25C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1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E3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B140C" w14:textId="77777777" w:rsidR="00997FDD" w:rsidRDefault="00997FDD">
      <w:pPr>
        <w:spacing w:after="0"/>
      </w:pPr>
      <w:r>
        <w:separator/>
      </w:r>
    </w:p>
  </w:endnote>
  <w:endnote w:type="continuationSeparator" w:id="0">
    <w:p w14:paraId="1384E501" w14:textId="77777777" w:rsidR="00997FDD" w:rsidRDefault="009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55CCA" w14:textId="77777777" w:rsidR="00997FDD" w:rsidRDefault="00997FDD">
      <w:pPr>
        <w:spacing w:after="0"/>
      </w:pPr>
      <w:r>
        <w:separator/>
      </w:r>
    </w:p>
  </w:footnote>
  <w:footnote w:type="continuationSeparator" w:id="0">
    <w:p w14:paraId="759774B9" w14:textId="77777777" w:rsidR="00997FDD" w:rsidRDefault="009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51127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97FDD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2021-11-17T20:49:00Z</dcterms:created>
  <dcterms:modified xsi:type="dcterms:W3CDTF">2021-11-17T20:49:00Z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