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1EACC367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41A41B43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0F83B17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5F08E54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509858C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3B186FC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21CF8D87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5CE9E5B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0FE5372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764CD7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486BFC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1A7660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710B69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55ACAF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3C5331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3BE260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441CF3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7BDBEB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7B9E3F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504DF5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462334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1FEFBA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15771E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080870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26DA18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5C7984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0F2FF8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36ABBF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64C849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751664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47939D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7EFEE3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387E4A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3E402B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510157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284D60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6D381F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64AE16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6BDB66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78E95D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5621AF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72A1E1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59136D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38DC63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6ECEA1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7DF2BB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211CD" w14:textId="77777777" w:rsidR="00020B74" w:rsidRDefault="00020B74">
      <w:pPr>
        <w:spacing w:after="0"/>
      </w:pPr>
      <w:r>
        <w:separator/>
      </w:r>
    </w:p>
  </w:endnote>
  <w:endnote w:type="continuationSeparator" w:id="0">
    <w:p w14:paraId="5B76C3BA" w14:textId="77777777" w:rsidR="00020B74" w:rsidRDefault="00020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A8324" w14:textId="77777777" w:rsidR="00020B74" w:rsidRDefault="00020B74">
      <w:pPr>
        <w:spacing w:after="0"/>
      </w:pPr>
      <w:r>
        <w:separator/>
      </w:r>
    </w:p>
  </w:footnote>
  <w:footnote w:type="continuationSeparator" w:id="0">
    <w:p w14:paraId="5FAA9FC9" w14:textId="77777777" w:rsidR="00020B74" w:rsidRDefault="00020B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0B74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51127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97FDD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801D8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2021-11-19T19:33:00Z</dcterms:created>
  <dcterms:modified xsi:type="dcterms:W3CDTF">2021-11-19T19:33:00Z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