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1EACC367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32FC36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0F83B17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5F08E54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509858C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3B186FC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21CF8D87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5CE9E5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0FE5372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0009F1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779037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02FAD0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D4305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6D26A8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3B24CE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5055E4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01DCCE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1A13CD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5DA1D7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230FC0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6B39F5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37BBCD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75AF6D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1F4347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1D18B5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304BF2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366D18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3C60B4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5B25CA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14F91D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2A51DE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4D9DC7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347AFB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02A4BC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385029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6342DB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43CC4C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0E0154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1771C7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69D7F7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3580AE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14CE73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2CFBC9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0B1B81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5DEEDE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52A0EE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801D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F0C12" w14:textId="77777777" w:rsidR="000A0EB4" w:rsidRDefault="000A0EB4">
      <w:pPr>
        <w:spacing w:after="0"/>
      </w:pPr>
      <w:r>
        <w:separator/>
      </w:r>
    </w:p>
  </w:endnote>
  <w:endnote w:type="continuationSeparator" w:id="0">
    <w:p w14:paraId="625DB596" w14:textId="77777777" w:rsidR="000A0EB4" w:rsidRDefault="000A0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82BDB" w14:textId="77777777" w:rsidR="000A0EB4" w:rsidRDefault="000A0EB4">
      <w:pPr>
        <w:spacing w:after="0"/>
      </w:pPr>
      <w:r>
        <w:separator/>
      </w:r>
    </w:p>
  </w:footnote>
  <w:footnote w:type="continuationSeparator" w:id="0">
    <w:p w14:paraId="1750C7CB" w14:textId="77777777" w:rsidR="000A0EB4" w:rsidRDefault="000A0E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0B74"/>
    <w:rsid w:val="0002102B"/>
    <w:rsid w:val="0005357B"/>
    <w:rsid w:val="00071356"/>
    <w:rsid w:val="00097A25"/>
    <w:rsid w:val="000A0EB4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51127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97FDD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03DA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801D8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2021-11-21T08:28:00Z</dcterms:created>
  <dcterms:modified xsi:type="dcterms:W3CDTF">2021-11-21T08:28:00Z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