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7C4BFB79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442A66AE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4F09E31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1118D5F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21829518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427B6B3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4E284D6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0D87AD6A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237C56B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50389E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66BC7D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3D5D44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0F4098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592923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70A418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5F2B479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6E37E3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540473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425BDE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7070B3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2A5115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2D1D02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3FF020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513E22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12771F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237A4E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479500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57B6F0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550901A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3DF1CC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79273B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373EE7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3607CF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7E5F25F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61024F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5872FA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50FEE0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4B0997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183946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0F56C3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114F3A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337C31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008964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1FDF52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4CA2A5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227B32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18A910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4B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3F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76216" w14:textId="77777777" w:rsidR="00E7040C" w:rsidRDefault="00E7040C">
      <w:pPr>
        <w:spacing w:after="0"/>
      </w:pPr>
      <w:r>
        <w:separator/>
      </w:r>
    </w:p>
  </w:endnote>
  <w:endnote w:type="continuationSeparator" w:id="0">
    <w:p w14:paraId="6975DBB5" w14:textId="77777777" w:rsidR="00E7040C" w:rsidRDefault="00E704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E822F" w14:textId="77777777" w:rsidR="00E7040C" w:rsidRDefault="00E7040C">
      <w:pPr>
        <w:spacing w:after="0"/>
      </w:pPr>
      <w:r>
        <w:separator/>
      </w:r>
    </w:p>
  </w:footnote>
  <w:footnote w:type="continuationSeparator" w:id="0">
    <w:p w14:paraId="613D7BE4" w14:textId="77777777" w:rsidR="00E7040C" w:rsidRDefault="00E704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B514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67D4B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B4B5A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040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2021-11-20T09:17:00Z</dcterms:created>
  <dcterms:modified xsi:type="dcterms:W3CDTF">2021-11-20T09:17:00Z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