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C4BFB79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3B7622A6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4F09E31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1118D5F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2182951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427B6B3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4E284D6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0D87AD6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237C56B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50389E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7A3BE0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7CC1AA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30AFFB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733F3E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50D9E8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1B4336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3EFC1C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082779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526B37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52B1D6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58C12A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44FDDF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4724A5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67CE58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06A5BB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0EB872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66FA1B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2B676A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089DAF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5AF669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4D6D37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3CDAB3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63556F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15D252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5EE8D4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5819E5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0EE7C5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139D32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2C7B5A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72A297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46746D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470C6A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014B74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1F470B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3CD977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72AA73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03964F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510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8C05E" w14:textId="77777777" w:rsidR="00131737" w:rsidRDefault="00131737">
      <w:pPr>
        <w:spacing w:after="0"/>
      </w:pPr>
      <w:r>
        <w:separator/>
      </w:r>
    </w:p>
  </w:endnote>
  <w:endnote w:type="continuationSeparator" w:id="0">
    <w:p w14:paraId="4C399819" w14:textId="77777777" w:rsidR="00131737" w:rsidRDefault="001317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CFB29" w14:textId="77777777" w:rsidR="00131737" w:rsidRDefault="00131737">
      <w:pPr>
        <w:spacing w:after="0"/>
      </w:pPr>
      <w:r>
        <w:separator/>
      </w:r>
    </w:p>
  </w:footnote>
  <w:footnote w:type="continuationSeparator" w:id="0">
    <w:p w14:paraId="4222C3E3" w14:textId="77777777" w:rsidR="00131737" w:rsidRDefault="001317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31737"/>
    <w:rsid w:val="00151CCE"/>
    <w:rsid w:val="001B01F9"/>
    <w:rsid w:val="001B514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67D4B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B4B5A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5108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040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2021-11-22T09:13:00Z</dcterms:created>
  <dcterms:modified xsi:type="dcterms:W3CDTF">2021-11-22T09:13:00Z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