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091B892B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60DDA902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76A340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5511825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49B00F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35C20D9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52E92A8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748542E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5B96BC2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35435F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37E0A5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460745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39BEFB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6E311B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3816A1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4BD0B8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27F189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4E7520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623A5A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5EE2EE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6ABD92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17F18C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6DCD29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6E9E8C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79A9C5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628D93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67465A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1EDE39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28BEE3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061CF7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691413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568C44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61D050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2CE1C4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16DA5B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7419F7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4EC4F6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13842C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7BAB63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36F42D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716E31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1E6EAE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4AE05A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1E29C6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1A771B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018C09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156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85CE6" w14:textId="77777777" w:rsidR="00CF149F" w:rsidRDefault="00CF149F">
      <w:pPr>
        <w:spacing w:after="0"/>
      </w:pPr>
      <w:r>
        <w:separator/>
      </w:r>
    </w:p>
  </w:endnote>
  <w:endnote w:type="continuationSeparator" w:id="0">
    <w:p w14:paraId="119088BB" w14:textId="77777777" w:rsidR="00CF149F" w:rsidRDefault="00CF14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B0A3" w14:textId="77777777" w:rsidR="00CF149F" w:rsidRDefault="00CF149F">
      <w:pPr>
        <w:spacing w:after="0"/>
      </w:pPr>
      <w:r>
        <w:separator/>
      </w:r>
    </w:p>
  </w:footnote>
  <w:footnote w:type="continuationSeparator" w:id="0">
    <w:p w14:paraId="699B6866" w14:textId="77777777" w:rsidR="00CF149F" w:rsidRDefault="00CF14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5664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CF149F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2021-11-18T17:23:00Z</dcterms:created>
  <dcterms:modified xsi:type="dcterms:W3CDTF">2021-11-18T17:23:00Z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