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091B892B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31AE547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76A340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5511825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49B00F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35C20D9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52E92A8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748542E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5B96BC2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64A46D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09EF73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04D180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10DECC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772898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43A31A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4ADA7C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002797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79FAB9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192C2F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1DE71B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714804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7D8BEF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4FEF14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7C9F79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175F4E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3CA014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654D5D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467D33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220C21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160FDA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56D825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38CAA8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45F09E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6FD809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1A5E2C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163555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1582CF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13BBD6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529A64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479E0E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07B2D8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2D652D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5EDDB6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5BF71D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10BF94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389D03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6CF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0C60F" w14:textId="77777777" w:rsidR="009B109B" w:rsidRDefault="009B109B">
      <w:pPr>
        <w:spacing w:after="0"/>
      </w:pPr>
      <w:r>
        <w:separator/>
      </w:r>
    </w:p>
  </w:endnote>
  <w:endnote w:type="continuationSeparator" w:id="0">
    <w:p w14:paraId="706958A7" w14:textId="77777777" w:rsidR="009B109B" w:rsidRDefault="009B10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2006E" w14:textId="77777777" w:rsidR="009B109B" w:rsidRDefault="009B109B">
      <w:pPr>
        <w:spacing w:after="0"/>
      </w:pPr>
      <w:r>
        <w:separator/>
      </w:r>
    </w:p>
  </w:footnote>
  <w:footnote w:type="continuationSeparator" w:id="0">
    <w:p w14:paraId="548DF1DE" w14:textId="77777777" w:rsidR="009B109B" w:rsidRDefault="009B10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5664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B109B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06CF0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CF149F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2021-11-20T07:54:00Z</dcterms:created>
  <dcterms:modified xsi:type="dcterms:W3CDTF">2021-11-20T07:54:00Z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