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p w14:paraId="19962AF0" w14:textId="79843242" w:rsidR="006B6899" w:rsidRPr="00DB07E2" w:rsidRDefault="00F1669C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057F6F59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745CD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4374E1" w14:paraId="2A9965BE" w14:textId="77777777" w:rsidTr="00D625C2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2ABDFE7B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3A6AF135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567549B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62B40C4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52FB3A9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5F37307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FB53657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6B6899" w:rsidRPr="004374E1" w14:paraId="78897B1C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5C4FAC2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61B3231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0ADF2C7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266A67C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599D242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3D9DB07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364F8F6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566691C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1F02977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7B8DF22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7693B64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5470137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486EFE5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34382AD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11103E2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3A93E07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3E2849C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018FEEE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405B32E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08A45D3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7002361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4B40FE5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55BAD43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5D9EE79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750287B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7E714EE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597BD36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1C1C70D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00CF958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44BEA9A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5DBDE5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761A2B4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6A934C8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22DAEEA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4313C9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EB3DFD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6B84A8A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745C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5BA4" w14:textId="77777777" w:rsidR="00B92B39" w:rsidRDefault="00B92B39">
      <w:pPr>
        <w:spacing w:after="0"/>
      </w:pPr>
      <w:r>
        <w:separator/>
      </w:r>
    </w:p>
  </w:endnote>
  <w:endnote w:type="continuationSeparator" w:id="0">
    <w:p w14:paraId="7FDF7BCE" w14:textId="77777777" w:rsidR="00B92B39" w:rsidRDefault="00B92B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077A0" w14:textId="77777777" w:rsidR="00B92B39" w:rsidRDefault="00B92B39">
      <w:pPr>
        <w:spacing w:after="0"/>
      </w:pPr>
      <w:r>
        <w:separator/>
      </w:r>
    </w:p>
  </w:footnote>
  <w:footnote w:type="continuationSeparator" w:id="0">
    <w:p w14:paraId="0DADEE91" w14:textId="77777777" w:rsidR="00B92B39" w:rsidRDefault="00B92B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745CD"/>
    <w:rsid w:val="00285C1D"/>
    <w:rsid w:val="002944F1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26C90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2B39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817E6"/>
    <w:rsid w:val="00C91F9B"/>
    <w:rsid w:val="00CE5ED2"/>
    <w:rsid w:val="00D625C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2021-11-20T17:33:00Z</dcterms:created>
  <dcterms:modified xsi:type="dcterms:W3CDTF">2021-11-20T17:33:00Z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