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5D98F95F" w:rsidR="00ED5F48" w:rsidRPr="00DB07E2" w:rsidRDefault="00F1669C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1E6671A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A35E11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0CBFF85E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6D42F754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2604157F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234E728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3B9D07F7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39C0B1F9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24068C76" w:rsidR="00ED5F48" w:rsidRPr="00DB07E2" w:rsidRDefault="00F1669C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3A49C0F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788D8D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18485C1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08088FD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3C6D5F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4370D4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702BD2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059AE2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7A7D3B0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00572A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0EAC61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1CFB0E9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6034D2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342A8B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5B6641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3892F4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53E191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671D99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345DE5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46C7F9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0511A2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6851F7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1AD798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5F9926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46AB7D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171185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3B520E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7E0210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5F25A7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22D543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7B8D75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3E0362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0EBDE9B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592AAF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27369B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07414D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38F297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A35E1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C0086" w14:textId="77777777" w:rsidR="00CB6598" w:rsidRDefault="00CB6598">
      <w:pPr>
        <w:spacing w:after="0"/>
      </w:pPr>
      <w:r>
        <w:separator/>
      </w:r>
    </w:p>
  </w:endnote>
  <w:endnote w:type="continuationSeparator" w:id="0">
    <w:p w14:paraId="372E0531" w14:textId="77777777" w:rsidR="00CB6598" w:rsidRDefault="00CB65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AA1D8" w14:textId="77777777" w:rsidR="00CB6598" w:rsidRDefault="00CB6598">
      <w:pPr>
        <w:spacing w:after="0"/>
      </w:pPr>
      <w:r>
        <w:separator/>
      </w:r>
    </w:p>
  </w:footnote>
  <w:footnote w:type="continuationSeparator" w:id="0">
    <w:p w14:paraId="1B74A679" w14:textId="77777777" w:rsidR="00CB6598" w:rsidRDefault="00CB65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35E11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CB6598"/>
    <w:rsid w:val="00CE5ED2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2021-11-18T08:25:00Z</dcterms:created>
  <dcterms:modified xsi:type="dcterms:W3CDTF">2021-11-18T08:25:00Z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