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3BD02B3A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5BB16D6D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742164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27633B7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6153589B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62020CA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B210E3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19E5E559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5CBE590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65A6BE4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1122D6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789C81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2F274F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4DD3A5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30274D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475999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7758B6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4A8FBE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42BA32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7565BA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2F693B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0A7DEB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085E83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360529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2980A5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2D966F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2D168E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1255AC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344119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0D0FC9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027841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07F4D9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1918DA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6E3D1E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5E9954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33A9ED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3F41FB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1F3AFB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383729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7A874D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3AC212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544776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4AF576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79F3D9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2893D1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2D5E5A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1637F6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216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95F0B" w14:textId="77777777" w:rsidR="002C252C" w:rsidRDefault="002C252C">
      <w:pPr>
        <w:spacing w:after="0"/>
      </w:pPr>
      <w:r>
        <w:separator/>
      </w:r>
    </w:p>
  </w:endnote>
  <w:endnote w:type="continuationSeparator" w:id="0">
    <w:p w14:paraId="68E78063" w14:textId="77777777" w:rsidR="002C252C" w:rsidRDefault="002C25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E0589" w14:textId="77777777" w:rsidR="002C252C" w:rsidRDefault="002C252C">
      <w:pPr>
        <w:spacing w:after="0"/>
      </w:pPr>
      <w:r>
        <w:separator/>
      </w:r>
    </w:p>
  </w:footnote>
  <w:footnote w:type="continuationSeparator" w:id="0">
    <w:p w14:paraId="3EC9EB4A" w14:textId="77777777" w:rsidR="002C252C" w:rsidRDefault="002C25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C252C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216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2021-11-18T06:43:00Z</dcterms:created>
  <dcterms:modified xsi:type="dcterms:W3CDTF">2021-11-18T06:43:00Z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