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40FEAF39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5F8C5030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6C4D4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019F23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25832613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4C0978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12D4BC8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5CF0F58A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3865626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13823C0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607E23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777D780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3694F5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4851FE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1FEB4F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5B5E67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10EE31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1CBCA0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0E7FCE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238D46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685E79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0B05A0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7FC86B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4071D6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74EE68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5E6814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21701F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47D3F3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590BCB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00B6F7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744C10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5A590C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10CA86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26E195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57D6A0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55ABC3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202D31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7672E5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3C1A75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17F602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14EBDE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43BBE6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72F366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105A8F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095460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7EC53E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6C401E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C4D4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F7073" w14:textId="77777777" w:rsidR="001D5C1F" w:rsidRDefault="001D5C1F">
      <w:pPr>
        <w:spacing w:after="0"/>
      </w:pPr>
      <w:r>
        <w:separator/>
      </w:r>
    </w:p>
  </w:endnote>
  <w:endnote w:type="continuationSeparator" w:id="0">
    <w:p w14:paraId="2D6C365A" w14:textId="77777777" w:rsidR="001D5C1F" w:rsidRDefault="001D5C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67BFD" w14:textId="77777777" w:rsidR="001D5C1F" w:rsidRDefault="001D5C1F">
      <w:pPr>
        <w:spacing w:after="0"/>
      </w:pPr>
      <w:r>
        <w:separator/>
      </w:r>
    </w:p>
  </w:footnote>
  <w:footnote w:type="continuationSeparator" w:id="0">
    <w:p w14:paraId="21169CE6" w14:textId="77777777" w:rsidR="001D5C1F" w:rsidRDefault="001D5C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1D5C1F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C4D42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2021-11-17T20:53:00Z</dcterms:created>
  <dcterms:modified xsi:type="dcterms:W3CDTF">2021-11-17T20:53:00Z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