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40FEAF39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2890E27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DF5A50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019F23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2583261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4C097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12D4BC8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5CF0F58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3865626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13823C0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10BB10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5A1A5F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142E83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1D79CC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5616F1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05FD8F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171E5D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294F97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15E5F8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2AA890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16F25F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083B52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47B623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1E9F7B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6D9E4D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3B6481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5F93E0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6B4EC0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264F65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64C6AE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14C84B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142D43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7387DC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4A1CCD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093804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368B7C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4911DD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050A8E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305E4D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4262C5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169553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499ED0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239264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0AB904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6FB914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08BE97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45FCED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8771B" w14:textId="77777777" w:rsidR="0065735D" w:rsidRDefault="0065735D">
      <w:pPr>
        <w:spacing w:after="0"/>
      </w:pPr>
      <w:r>
        <w:separator/>
      </w:r>
    </w:p>
  </w:endnote>
  <w:endnote w:type="continuationSeparator" w:id="0">
    <w:p w14:paraId="4DF1B358" w14:textId="77777777" w:rsidR="0065735D" w:rsidRDefault="00657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491B5" w14:textId="77777777" w:rsidR="0065735D" w:rsidRDefault="0065735D">
      <w:pPr>
        <w:spacing w:after="0"/>
      </w:pPr>
      <w:r>
        <w:separator/>
      </w:r>
    </w:p>
  </w:footnote>
  <w:footnote w:type="continuationSeparator" w:id="0">
    <w:p w14:paraId="57782F50" w14:textId="77777777" w:rsidR="0065735D" w:rsidRDefault="006573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1D5C1F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5735D"/>
    <w:rsid w:val="00667021"/>
    <w:rsid w:val="006974E1"/>
    <w:rsid w:val="006B6899"/>
    <w:rsid w:val="006C0896"/>
    <w:rsid w:val="006C4D42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3C0E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A02E7"/>
    <w:rsid w:val="00CE5ED2"/>
    <w:rsid w:val="00D326ED"/>
    <w:rsid w:val="00DB07E2"/>
    <w:rsid w:val="00DE32AC"/>
    <w:rsid w:val="00DF5A50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2021-11-21T08:29:00Z</dcterms:created>
  <dcterms:modified xsi:type="dcterms:W3CDTF">2021-11-21T08:29:00Z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