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146"/>
        <w:gridCol w:w="4320"/>
      </w:tblGrid>
      <w:tr w:rsidR="00ED5F48" w:rsidRPr="004374E1" w14:paraId="50296CB7" w14:textId="77777777" w:rsidTr="003F13E8">
        <w:tc>
          <w:tcPr>
            <w:tcW w:w="2936" w:type="pct"/>
            <w:vAlign w:val="center"/>
          </w:tcPr>
          <w:p w14:paraId="254D9321" w14:textId="0CA6411E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SEPTEMBER</w:t>
            </w:r>
          </w:p>
        </w:tc>
        <w:tc>
          <w:tcPr>
            <w:tcW w:w="2064" w:type="pct"/>
            <w:vAlign w:val="center"/>
          </w:tcPr>
          <w:p w14:paraId="2C122BDC" w14:textId="196BB229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67304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12DD6229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1630934B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0A0D02F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29DFD065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12AC3EF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6000224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81EFC5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028D86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61452A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334E7D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1E5016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566E39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032223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17E5E2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7FE265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5556BF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63C27A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0078AC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178AD0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184904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37A678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7E0AE5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5807E4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6173B0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68A1B97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2AFA2F2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4F064D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6C7F47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659FA8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15B61C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7C31BD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4ECE51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02A48D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11AF35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5DCF1A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2A2B6B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4A9E2F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617DA1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082355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51AC75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7A342E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2FED32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5A5506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6FA8BB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AE535" w14:textId="77777777" w:rsidR="007837A3" w:rsidRDefault="007837A3">
      <w:pPr>
        <w:spacing w:after="0"/>
      </w:pPr>
      <w:r>
        <w:separator/>
      </w:r>
    </w:p>
  </w:endnote>
  <w:endnote w:type="continuationSeparator" w:id="0">
    <w:p w14:paraId="397F5DF7" w14:textId="77777777" w:rsidR="007837A3" w:rsidRDefault="007837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A2689" w14:textId="77777777" w:rsidR="007837A3" w:rsidRDefault="007837A3">
      <w:pPr>
        <w:spacing w:after="0"/>
      </w:pPr>
      <w:r>
        <w:separator/>
      </w:r>
    </w:p>
  </w:footnote>
  <w:footnote w:type="continuationSeparator" w:id="0">
    <w:p w14:paraId="2F341DF9" w14:textId="77777777" w:rsidR="007837A3" w:rsidRDefault="007837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D7E99"/>
    <w:rsid w:val="003E085C"/>
    <w:rsid w:val="003E7B3A"/>
    <w:rsid w:val="003F13E8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7304A"/>
    <w:rsid w:val="006974E1"/>
    <w:rsid w:val="006B6899"/>
    <w:rsid w:val="006C0896"/>
    <w:rsid w:val="006F513E"/>
    <w:rsid w:val="00727D08"/>
    <w:rsid w:val="00733B44"/>
    <w:rsid w:val="00746204"/>
    <w:rsid w:val="007837A3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003D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7218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2021-11-22T08:41:00Z</dcterms:created>
  <dcterms:modified xsi:type="dcterms:W3CDTF">2021-11-22T08:41:00Z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