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233B028" w14:textId="77777777" w:rsidTr="0008676A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4C07617C" w14:textId="791B6BFE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FE6656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57ACDF" w14:textId="096D077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8FCA97" w14:textId="6EEFC1C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BEC0E" w14:textId="566A348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7BAFD2" w14:textId="4EADC68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150A38" w14:textId="779822EA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35D4CC" w14:textId="07C461C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315067" w14:textId="79607E1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0EFAA2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22C428A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557CF89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1C5F3E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0F71F6B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683392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37F8BE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325DA43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25C9820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5F0108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427A47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3806C2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7D99B4A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6AE5B7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44EB6EA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5A8883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4AFD45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058BA0C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795A35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93A631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701A66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647B26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283501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410A5F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281F5C7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674318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00595E0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34324B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DCDF7E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2693DD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2DCEFF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49664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2DB8F4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060FE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0FC281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2794922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7046F98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456EF7E8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  <w:p w14:paraId="23A157B9" w14:textId="733CF88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0557412F" w14:textId="77777777" w:rsidTr="0008676A">
              <w:trPr>
                <w:trHeight w:val="227"/>
              </w:trPr>
              <w:tc>
                <w:tcPr>
                  <w:tcW w:w="5000" w:type="pct"/>
                </w:tcPr>
                <w:p w14:paraId="2166F1CE" w14:textId="31B3B9E9" w:rsidR="00295C69" w:rsidRPr="003C4F96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3C4F96" w14:paraId="3C4028AF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5D2943" w14:textId="1B519723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04F3E3" w14:textId="1583B806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0D31BE" w14:textId="53E1E86E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3A1D8B" w14:textId="4DD79604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8C16F7" w14:textId="30846C0F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9E7C9" w14:textId="3770BE91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1DCCA2" w14:textId="6C40DE29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0038F93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0403E4C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023F94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3C6FAE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3A02533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12E9E2E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239999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718B5C3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47C54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6C1068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3D5A75A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40456A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2841710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606D6EE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E85B0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24E08E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7F5579C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28FF2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1028E6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35BDD11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288B3E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5B477AC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434E726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544597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41E9A7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0D02CC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56CA923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1A8DAD0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5D387D7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2B59259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00AC05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1332CEF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21D45C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303499C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6AB35F2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F4C4D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93D11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4090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3377BC8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748CCD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821209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272E39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077150B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3F43B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379FEB8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77E4C1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4ED00E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6E03F7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52A0E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026B57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2210E2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126D1A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FA231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2AE1E0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7A6843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9D142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3EE19A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216191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3623C2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7F215C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672B56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3DDF2C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6831F8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13C6DF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640B0C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045B2A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311E4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4277F4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1BE299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55FA52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0BB1E1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1AAF95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2085E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1890E0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460A55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47B6DA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1514AF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487EA4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805B1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239E83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7E6527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9CD70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090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80DE1" w14:textId="77777777" w:rsidR="00A07FBF" w:rsidRDefault="00A07FBF">
      <w:pPr>
        <w:spacing w:after="0"/>
      </w:pPr>
      <w:r>
        <w:separator/>
      </w:r>
    </w:p>
  </w:endnote>
  <w:endnote w:type="continuationSeparator" w:id="0">
    <w:p w14:paraId="1336EFDE" w14:textId="77777777" w:rsidR="00A07FBF" w:rsidRDefault="00A07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8E454" w14:textId="77777777" w:rsidR="00A07FBF" w:rsidRDefault="00A07FBF">
      <w:pPr>
        <w:spacing w:after="0"/>
      </w:pPr>
      <w:r>
        <w:separator/>
      </w:r>
    </w:p>
  </w:footnote>
  <w:footnote w:type="continuationSeparator" w:id="0">
    <w:p w14:paraId="77A03A51" w14:textId="77777777" w:rsidR="00A07FBF" w:rsidRDefault="00A07F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90F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07FBF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2021-11-17T17:43:00Z</dcterms:created>
  <dcterms:modified xsi:type="dcterms:W3CDTF">2021-11-17T17:43:00Z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